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D6" w:rsidRPr="00977FAA" w:rsidRDefault="00802A67" w:rsidP="006549EA">
      <w:pPr>
        <w:tabs>
          <w:tab w:val="left" w:pos="396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77FAA">
        <w:rPr>
          <w:rFonts w:ascii="Arial" w:hAnsi="Arial" w:cs="Arial"/>
          <w:b/>
          <w:sz w:val="36"/>
          <w:szCs w:val="36"/>
        </w:rPr>
        <w:t>INVENTAR</w:t>
      </w:r>
    </w:p>
    <w:p w:rsidR="00802A67" w:rsidRPr="00610690" w:rsidRDefault="006A0C9E" w:rsidP="006549EA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im Sinne von Art. </w:t>
      </w:r>
      <w:r w:rsidR="00BD502B">
        <w:rPr>
          <w:rFonts w:ascii="Arial" w:hAnsi="Arial" w:cs="Arial"/>
        </w:rPr>
        <w:t>405 Abs. 2</w:t>
      </w:r>
      <w:r w:rsidRPr="00610690">
        <w:rPr>
          <w:rFonts w:ascii="Arial" w:hAnsi="Arial" w:cs="Arial"/>
        </w:rPr>
        <w:t xml:space="preserve"> ZGB </w:t>
      </w:r>
    </w:p>
    <w:p w:rsidR="006A0C9E" w:rsidRPr="00610690" w:rsidRDefault="006A0C9E" w:rsidP="006549EA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über die Vermögenswerte von</w:t>
      </w:r>
    </w:p>
    <w:p w:rsidR="00E0788D" w:rsidRPr="00610690" w:rsidRDefault="00E0788D" w:rsidP="002810D8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:rsidR="006A0C9E" w:rsidRPr="00610690" w:rsidRDefault="006A0C9E" w:rsidP="002810D8">
      <w:pPr>
        <w:tabs>
          <w:tab w:val="left" w:pos="4253"/>
        </w:tabs>
        <w:spacing w:before="240" w:after="0" w:line="240" w:lineRule="auto"/>
        <w:rPr>
          <w:rFonts w:ascii="Arial" w:hAnsi="Arial" w:cs="Arial"/>
        </w:rPr>
      </w:pPr>
    </w:p>
    <w:p w:rsidR="006A0C9E" w:rsidRPr="00610690" w:rsidRDefault="006A0C9E" w:rsidP="00632431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Name:</w:t>
      </w:r>
      <w:r w:rsidR="00B85D6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BA4C7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C70">
        <w:rPr>
          <w:rFonts w:ascii="Arial" w:hAnsi="Arial" w:cs="Arial"/>
        </w:rPr>
        <w:instrText xml:space="preserve"> FORMTEXT </w:instrText>
      </w:r>
      <w:r w:rsidR="00BA4C70">
        <w:rPr>
          <w:rFonts w:ascii="Arial" w:hAnsi="Arial" w:cs="Arial"/>
        </w:rPr>
      </w:r>
      <w:r w:rsidR="00BA4C70">
        <w:rPr>
          <w:rFonts w:ascii="Arial" w:hAnsi="Arial" w:cs="Arial"/>
        </w:rPr>
        <w:fldChar w:fldCharType="separate"/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fldChar w:fldCharType="end"/>
      </w:r>
    </w:p>
    <w:p w:rsidR="00B85D6B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Vorname:</w:t>
      </w:r>
      <w:r w:rsidR="00B85D6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BA4C7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C70">
        <w:rPr>
          <w:rFonts w:ascii="Arial" w:hAnsi="Arial" w:cs="Arial"/>
        </w:rPr>
        <w:instrText xml:space="preserve"> FORMTEXT </w:instrText>
      </w:r>
      <w:r w:rsidR="00BA4C70">
        <w:rPr>
          <w:rFonts w:ascii="Arial" w:hAnsi="Arial" w:cs="Arial"/>
        </w:rPr>
      </w:r>
      <w:r w:rsidR="00BA4C70">
        <w:rPr>
          <w:rFonts w:ascii="Arial" w:hAnsi="Arial" w:cs="Arial"/>
        </w:rPr>
        <w:fldChar w:fldCharType="separate"/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fldChar w:fldCharType="end"/>
      </w:r>
    </w:p>
    <w:p w:rsidR="006A0C9E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Geburtsdatum:</w:t>
      </w:r>
      <w:r w:rsidR="00B85D6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BA4C7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C70">
        <w:rPr>
          <w:rFonts w:ascii="Arial" w:hAnsi="Arial" w:cs="Arial"/>
        </w:rPr>
        <w:instrText xml:space="preserve"> FORMTEXT </w:instrText>
      </w:r>
      <w:r w:rsidR="00BA4C70">
        <w:rPr>
          <w:rFonts w:ascii="Arial" w:hAnsi="Arial" w:cs="Arial"/>
        </w:rPr>
      </w:r>
      <w:r w:rsidR="00BA4C70">
        <w:rPr>
          <w:rFonts w:ascii="Arial" w:hAnsi="Arial" w:cs="Arial"/>
        </w:rPr>
        <w:fldChar w:fldCharType="separate"/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fldChar w:fldCharType="end"/>
      </w:r>
    </w:p>
    <w:p w:rsidR="00205AB8" w:rsidRPr="00610690" w:rsidRDefault="00205AB8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Zivilstand:</w:t>
      </w:r>
      <w:r w:rsidR="009763FA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Aufenthaltsort:</w:t>
      </w:r>
      <w:r w:rsidR="006F752C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Gesetzlicher Wohnsitz:</w:t>
      </w:r>
      <w:r w:rsidR="009763FA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BD502B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Beistand</w:t>
      </w:r>
      <w:r w:rsidR="006A0C9E" w:rsidRPr="00610690">
        <w:rPr>
          <w:rFonts w:ascii="Arial" w:hAnsi="Arial" w:cs="Arial"/>
        </w:rPr>
        <w:t>:</w:t>
      </w:r>
      <w:r w:rsidR="008563F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E0788D" w:rsidRPr="00610690" w:rsidRDefault="00E0788D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:rsidR="00270F87" w:rsidRPr="00610690" w:rsidRDefault="00270F87" w:rsidP="00F571C7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:rsidR="00C35F7E" w:rsidRPr="00610690" w:rsidRDefault="00C35F7E" w:rsidP="00F571C7">
      <w:pPr>
        <w:pStyle w:val="Listenabsatz"/>
        <w:numPr>
          <w:ilvl w:val="0"/>
          <w:numId w:val="6"/>
        </w:numPr>
        <w:tabs>
          <w:tab w:val="left" w:pos="4253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Vorbemerkungen</w:t>
      </w:r>
    </w:p>
    <w:p w:rsidR="00C35F7E" w:rsidRPr="00610690" w:rsidRDefault="00260AAB" w:rsidP="002A0A0A">
      <w:pPr>
        <w:tabs>
          <w:tab w:val="left" w:pos="4253"/>
          <w:tab w:val="right" w:pos="9072"/>
        </w:tabs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laufende</w:t>
      </w:r>
      <w:r w:rsidR="00C35F7E" w:rsidRPr="00610690">
        <w:rPr>
          <w:rFonts w:ascii="Arial" w:hAnsi="Arial" w:cs="Arial"/>
        </w:rPr>
        <w:t xml:space="preserve"> Massnahme:</w:t>
      </w:r>
      <w:r w:rsidR="00C45891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3F1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70F87" w:rsidRPr="00610690" w:rsidRDefault="00270F87" w:rsidP="00F571C7">
      <w:pPr>
        <w:pStyle w:val="Listenabsatz"/>
        <w:tabs>
          <w:tab w:val="left" w:pos="4253"/>
        </w:tabs>
        <w:spacing w:before="240" w:line="240" w:lineRule="auto"/>
        <w:ind w:left="0"/>
        <w:jc w:val="both"/>
        <w:rPr>
          <w:rFonts w:ascii="Arial" w:hAnsi="Arial" w:cs="Arial"/>
        </w:rPr>
      </w:pPr>
      <w:r w:rsidRPr="00610690">
        <w:rPr>
          <w:rFonts w:ascii="Arial" w:hAnsi="Arial" w:cs="Arial"/>
        </w:rPr>
        <w:t>gemäss Beschluss</w:t>
      </w:r>
    </w:p>
    <w:p w:rsidR="00C35F7E" w:rsidRPr="00610690" w:rsidRDefault="00270F87" w:rsidP="00F571C7">
      <w:pPr>
        <w:pStyle w:val="Listenabsatz"/>
        <w:tabs>
          <w:tab w:val="left" w:pos="4253"/>
        </w:tabs>
        <w:spacing w:before="240" w:line="240" w:lineRule="auto"/>
        <w:ind w:left="0"/>
        <w:jc w:val="both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der </w:t>
      </w:r>
      <w:r w:rsidR="00BD502B">
        <w:rPr>
          <w:rFonts w:ascii="Arial" w:hAnsi="Arial" w:cs="Arial"/>
        </w:rPr>
        <w:t>Kindes- und Erwachsenen-</w:t>
      </w:r>
      <w:r w:rsidR="00C5120D" w:rsidRPr="00610690">
        <w:rPr>
          <w:rFonts w:ascii="Arial" w:hAnsi="Arial" w:cs="Arial"/>
        </w:rPr>
        <w:tab/>
      </w:r>
    </w:p>
    <w:p w:rsidR="006A0C9E" w:rsidRPr="00610690" w:rsidRDefault="00BD502B" w:rsidP="00260AAB">
      <w:pPr>
        <w:pStyle w:val="Listenabsatz"/>
        <w:tabs>
          <w:tab w:val="left" w:pos="4253"/>
        </w:tabs>
        <w:spacing w:before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schutzbehörde </w:t>
      </w:r>
      <w:r w:rsidR="00270F87" w:rsidRPr="00610690">
        <w:rPr>
          <w:rFonts w:ascii="Arial" w:hAnsi="Arial" w:cs="Arial"/>
        </w:rPr>
        <w:t>vom</w:t>
      </w:r>
      <w:r w:rsidR="00C5120D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3B1381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6A0C9E" w:rsidP="00A43F1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610690">
        <w:rPr>
          <w:rFonts w:ascii="Arial" w:hAnsi="Arial" w:cs="Arial"/>
        </w:rPr>
        <w:t>Reinvermögen per:</w:t>
      </w:r>
      <w:r w:rsidR="00C5120D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3B1381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F571C7" w:rsidRPr="00610690" w:rsidRDefault="00F571C7" w:rsidP="00F571C7">
      <w:pPr>
        <w:pStyle w:val="Listenabsatz"/>
        <w:tabs>
          <w:tab w:val="left" w:pos="4253"/>
        </w:tabs>
        <w:spacing w:before="240" w:after="0" w:line="360" w:lineRule="auto"/>
        <w:ind w:left="284"/>
        <w:rPr>
          <w:rFonts w:ascii="Arial" w:hAnsi="Arial" w:cs="Arial"/>
          <w:b/>
        </w:rPr>
      </w:pPr>
    </w:p>
    <w:p w:rsidR="00C35F7E" w:rsidRDefault="00E44DE5" w:rsidP="00F571C7">
      <w:pPr>
        <w:pStyle w:val="Listenabsatz"/>
        <w:numPr>
          <w:ilvl w:val="0"/>
          <w:numId w:val="6"/>
        </w:numPr>
        <w:tabs>
          <w:tab w:val="left" w:pos="4253"/>
        </w:tabs>
        <w:spacing w:before="240" w:after="0" w:line="36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A</w:t>
      </w:r>
      <w:r w:rsidR="00C35F7E" w:rsidRPr="00610690">
        <w:rPr>
          <w:rFonts w:ascii="Arial" w:hAnsi="Arial" w:cs="Arial"/>
          <w:b/>
        </w:rPr>
        <w:t>llgemeines</w:t>
      </w:r>
    </w:p>
    <w:p w:rsidR="00BB2F26" w:rsidRPr="00610690" w:rsidRDefault="00BB2F26" w:rsidP="002553EE">
      <w:pPr>
        <w:pStyle w:val="Listenabsatz"/>
        <w:tabs>
          <w:tab w:val="left" w:pos="4253"/>
          <w:tab w:val="left" w:pos="7230"/>
        </w:tabs>
        <w:spacing w:before="240" w:after="0" w:line="360" w:lineRule="auto"/>
        <w:ind w:left="284"/>
        <w:rPr>
          <w:rFonts w:ascii="Arial" w:hAnsi="Arial" w:cs="Arial"/>
          <w:b/>
        </w:rPr>
      </w:pPr>
    </w:p>
    <w:p w:rsidR="00C35F7E" w:rsidRPr="00610690" w:rsidRDefault="00C35F7E" w:rsidP="00EC2CA3">
      <w:pPr>
        <w:pStyle w:val="Listenabsatz"/>
        <w:numPr>
          <w:ilvl w:val="1"/>
          <w:numId w:val="6"/>
        </w:numPr>
        <w:tabs>
          <w:tab w:val="left" w:pos="567"/>
          <w:tab w:val="left" w:pos="5812"/>
        </w:tabs>
        <w:spacing w:before="240" w:line="360" w:lineRule="auto"/>
        <w:ind w:hanging="1080"/>
        <w:rPr>
          <w:rFonts w:ascii="Arial" w:hAnsi="Arial" w:cs="Arial"/>
        </w:rPr>
      </w:pPr>
      <w:r w:rsidRPr="00610690">
        <w:rPr>
          <w:rFonts w:ascii="Arial" w:hAnsi="Arial" w:cs="Arial"/>
        </w:rPr>
        <w:t>Lohnansprüche</w:t>
      </w:r>
      <w:bookmarkStart w:id="0" w:name="Text2"/>
      <w:r w:rsidR="00EC2CA3">
        <w:rPr>
          <w:rFonts w:ascii="Arial" w:hAnsi="Arial" w:cs="Arial"/>
        </w:rPr>
        <w:tab/>
        <w:t>C</w:t>
      </w:r>
      <w:r w:rsidR="00096775">
        <w:rPr>
          <w:rFonts w:ascii="Arial" w:hAnsi="Arial" w:cs="Arial"/>
        </w:rPr>
        <w:t xml:space="preserve">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0"/>
    </w:p>
    <w:p w:rsidR="007B1D27" w:rsidRPr="00610690" w:rsidRDefault="007B1D27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hanging="1080"/>
        <w:rPr>
          <w:rFonts w:ascii="Arial" w:hAnsi="Arial" w:cs="Arial"/>
        </w:rPr>
      </w:pPr>
      <w:r w:rsidRPr="00610690">
        <w:rPr>
          <w:rFonts w:ascii="Arial" w:hAnsi="Arial" w:cs="Arial"/>
        </w:rPr>
        <w:t>Leistungen nach KVG</w:t>
      </w:r>
      <w:r w:rsidR="00EC2CA3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7B1D27" w:rsidRPr="00610690" w:rsidRDefault="007B1D27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nach UVG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Unterhaltsansprüche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7B1D27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AHV/IV-Renten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05AB8" w:rsidRPr="00610690" w:rsidRDefault="00205AB8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AHV/IV-Hilflosenentschädigung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AHV/IV-Zusatzleistungen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</w:t>
      </w:r>
      <w:r w:rsidR="009C6A96" w:rsidRPr="00610690">
        <w:rPr>
          <w:rFonts w:ascii="Arial" w:hAnsi="Arial" w:cs="Arial"/>
        </w:rPr>
        <w:t>t</w:t>
      </w:r>
      <w:r w:rsidRPr="00610690">
        <w:rPr>
          <w:rFonts w:ascii="Arial" w:hAnsi="Arial" w:cs="Arial"/>
        </w:rPr>
        <w:t>ungen nach BVG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D75BD0" w:rsidRPr="00610690" w:rsidRDefault="00D16541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24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der SUVA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D16541" w:rsidRDefault="00A82B1E" w:rsidP="00A82B1E">
      <w:pPr>
        <w:pStyle w:val="Listenabsatz"/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5BD0" w:rsidRPr="00610690">
        <w:rPr>
          <w:rFonts w:ascii="Arial" w:hAnsi="Arial" w:cs="Arial"/>
        </w:rPr>
        <w:t>oder anderer Unfallversicherer</w:t>
      </w:r>
    </w:p>
    <w:p w:rsidR="00BB2F26" w:rsidRDefault="00BB2F26" w:rsidP="00F571C7">
      <w:pPr>
        <w:pStyle w:val="Listenabsatz"/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</w:p>
    <w:p w:rsidR="00BB2F26" w:rsidRDefault="00BB2F26" w:rsidP="00F571C7">
      <w:pPr>
        <w:pStyle w:val="Listenabsatz"/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</w:p>
    <w:p w:rsidR="00A82B1E" w:rsidRDefault="00A82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3069" w:rsidRDefault="00C53069">
      <w:pPr>
        <w:spacing w:after="0" w:line="240" w:lineRule="auto"/>
        <w:rPr>
          <w:rFonts w:ascii="Arial" w:hAnsi="Arial" w:cs="Arial"/>
        </w:rPr>
      </w:pP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Rentenle</w:t>
      </w:r>
      <w:r w:rsidR="009C6A96" w:rsidRPr="00610690">
        <w:rPr>
          <w:rFonts w:ascii="Arial" w:hAnsi="Arial" w:cs="Arial"/>
        </w:rPr>
        <w:t>i</w:t>
      </w:r>
      <w:r w:rsidRPr="00610690">
        <w:rPr>
          <w:rFonts w:ascii="Arial" w:hAnsi="Arial" w:cs="Arial"/>
        </w:rPr>
        <w:t>stungen nach V</w:t>
      </w:r>
      <w:r w:rsidR="00683749" w:rsidRPr="00610690">
        <w:rPr>
          <w:rFonts w:ascii="Arial" w:hAnsi="Arial" w:cs="Arial"/>
        </w:rPr>
        <w:t>VG</w:t>
      </w:r>
      <w:r w:rsidR="006A494D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BB2F26" w:rsidRPr="00BB2F26" w:rsidRDefault="00C35F7E" w:rsidP="00BB2F26">
      <w:pPr>
        <w:pStyle w:val="Listenabsatz"/>
        <w:numPr>
          <w:ilvl w:val="1"/>
          <w:numId w:val="6"/>
        </w:numPr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nach S</w:t>
      </w:r>
      <w:r w:rsidR="006F77A9" w:rsidRPr="00610690">
        <w:rPr>
          <w:rFonts w:ascii="Arial" w:hAnsi="Arial" w:cs="Arial"/>
        </w:rPr>
        <w:t>ozialhilfegesetz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der ALV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05AB8" w:rsidRPr="00610690" w:rsidRDefault="00205AB8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Alimentenanspruch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05AB8" w:rsidRPr="00610690" w:rsidRDefault="00205AB8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Mietzinseinnahmen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Nutzniessung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Bankschliessfach / </w:t>
      </w:r>
      <w:r w:rsidR="007E03DA" w:rsidRPr="00610690">
        <w:rPr>
          <w:rFonts w:ascii="Arial" w:hAnsi="Arial" w:cs="Arial"/>
        </w:rPr>
        <w:t>Tresor</w:t>
      </w:r>
      <w:r w:rsidR="007E03DA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28330868"/>
          <w:placeholder>
            <w:docPart w:val="28D740264B754674AA38ADD93E9B0752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  <w:r w:rsidR="003E263A">
        <w:rPr>
          <w:rFonts w:ascii="Arial" w:hAnsi="Arial" w:cs="Arial"/>
        </w:rPr>
        <w:t xml:space="preserve"> </w:t>
      </w:r>
    </w:p>
    <w:p w:rsidR="00C35F7E" w:rsidRDefault="00C35F7E" w:rsidP="00F571C7">
      <w:pPr>
        <w:pStyle w:val="Listenabsatz"/>
        <w:tabs>
          <w:tab w:val="left" w:pos="567"/>
          <w:tab w:val="left" w:pos="709"/>
          <w:tab w:val="left" w:pos="3969"/>
        </w:tabs>
        <w:spacing w:before="240" w:line="240" w:lineRule="auto"/>
        <w:ind w:left="1080" w:hanging="1146"/>
        <w:rPr>
          <w:rFonts w:ascii="Arial" w:hAnsi="Arial" w:cs="Arial"/>
        </w:rPr>
      </w:pPr>
    </w:p>
    <w:p w:rsidR="00BB2F26" w:rsidRPr="00610690" w:rsidRDefault="00BB2F26" w:rsidP="00F571C7">
      <w:pPr>
        <w:pStyle w:val="Listenabsatz"/>
        <w:tabs>
          <w:tab w:val="left" w:pos="567"/>
          <w:tab w:val="left" w:pos="709"/>
          <w:tab w:val="left" w:pos="3969"/>
        </w:tabs>
        <w:spacing w:before="240" w:line="240" w:lineRule="auto"/>
        <w:ind w:left="1080" w:hanging="1146"/>
        <w:rPr>
          <w:rFonts w:ascii="Arial" w:hAnsi="Arial" w:cs="Arial"/>
        </w:rPr>
      </w:pPr>
    </w:p>
    <w:p w:rsidR="007E03DA" w:rsidRPr="00610690" w:rsidRDefault="007E03DA" w:rsidP="003E263A">
      <w:pPr>
        <w:pStyle w:val="Listenabsatz"/>
        <w:tabs>
          <w:tab w:val="left" w:pos="567"/>
          <w:tab w:val="left" w:pos="709"/>
          <w:tab w:val="left" w:pos="3969"/>
        </w:tabs>
        <w:spacing w:before="240" w:line="240" w:lineRule="auto"/>
        <w:ind w:left="1080" w:hanging="1146"/>
        <w:rPr>
          <w:rFonts w:ascii="Arial" w:hAnsi="Arial" w:cs="Arial"/>
        </w:rPr>
      </w:pPr>
    </w:p>
    <w:p w:rsidR="00C35F7E" w:rsidRDefault="00C24788" w:rsidP="00C24788">
      <w:pPr>
        <w:pStyle w:val="Listenabsatz"/>
        <w:numPr>
          <w:ilvl w:val="0"/>
          <w:numId w:val="6"/>
        </w:numPr>
        <w:tabs>
          <w:tab w:val="left" w:pos="567"/>
          <w:tab w:val="left" w:pos="709"/>
          <w:tab w:val="left" w:pos="3969"/>
        </w:tabs>
        <w:spacing w:before="240" w:line="360" w:lineRule="auto"/>
        <w:ind w:left="142" w:hanging="2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35F7E" w:rsidRPr="00610690">
        <w:rPr>
          <w:rFonts w:ascii="Arial" w:hAnsi="Arial" w:cs="Arial"/>
          <w:b/>
        </w:rPr>
        <w:t>Versicherungsschutz</w:t>
      </w:r>
    </w:p>
    <w:p w:rsidR="00BB2F26" w:rsidRPr="00610690" w:rsidRDefault="00BB2F26" w:rsidP="00BB2F26">
      <w:pPr>
        <w:pStyle w:val="Listenabsatz"/>
        <w:tabs>
          <w:tab w:val="left" w:pos="567"/>
          <w:tab w:val="left" w:pos="709"/>
          <w:tab w:val="left" w:pos="3969"/>
        </w:tabs>
        <w:spacing w:before="240" w:line="360" w:lineRule="auto"/>
        <w:ind w:left="1080"/>
        <w:rPr>
          <w:rFonts w:ascii="Arial" w:hAnsi="Arial" w:cs="Arial"/>
          <w:b/>
        </w:rPr>
      </w:pPr>
    </w:p>
    <w:p w:rsidR="00C35F7E" w:rsidRPr="00610690" w:rsidRDefault="00C35F7E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Krankheit</w:t>
      </w:r>
      <w:r w:rsidR="00F571C7" w:rsidRPr="00610690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8D228C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1"/>
      <w:r w:rsidR="008D228C">
        <w:rPr>
          <w:rFonts w:ascii="Arial" w:hAnsi="Arial" w:cs="Arial"/>
        </w:rPr>
        <w:t xml:space="preserve"> </w:t>
      </w:r>
      <w:r w:rsidR="00A82B1E">
        <w:rPr>
          <w:rFonts w:ascii="Arial" w:hAnsi="Arial" w:cs="Arial"/>
        </w:rPr>
        <w:t>Versicherung</w:t>
      </w:r>
    </w:p>
    <w:p w:rsidR="007E03DA" w:rsidRPr="00610690" w:rsidRDefault="00C35F7E" w:rsidP="001D6877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Un</w:t>
      </w:r>
      <w:r w:rsidR="00683749" w:rsidRPr="00610690">
        <w:rPr>
          <w:rFonts w:ascii="Arial" w:hAnsi="Arial" w:cs="Arial"/>
        </w:rPr>
        <w:t>f</w:t>
      </w:r>
      <w:r w:rsidRPr="00610690">
        <w:rPr>
          <w:rFonts w:ascii="Arial" w:hAnsi="Arial" w:cs="Arial"/>
        </w:rPr>
        <w:t>all</w:t>
      </w:r>
      <w:r w:rsidR="007E03DA" w:rsidRPr="00610690">
        <w:rPr>
          <w:rFonts w:ascii="Arial" w:hAnsi="Arial" w:cs="Arial"/>
        </w:rPr>
        <w:t>:</w:t>
      </w:r>
    </w:p>
    <w:p w:rsidR="00683749" w:rsidRPr="0022270B" w:rsidRDefault="007E03DA" w:rsidP="00D43398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left="709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 </w:t>
      </w:r>
      <w:r w:rsidR="00683749" w:rsidRPr="00610690">
        <w:rPr>
          <w:rFonts w:ascii="Arial" w:hAnsi="Arial" w:cs="Arial"/>
        </w:rPr>
        <w:t xml:space="preserve">in Krankenkassenpolice </w:t>
      </w:r>
      <w:r w:rsidR="00F571C7" w:rsidRPr="00610690">
        <w:rPr>
          <w:rFonts w:ascii="Arial" w:hAnsi="Arial" w:cs="Arial"/>
        </w:rPr>
        <w:t>versichert</w:t>
      </w:r>
      <w:r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28330871"/>
          <w:placeholder>
            <w:docPart w:val="0170BA8A137A4E11ADA73FABC9D980B8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683749" w:rsidRPr="0022270B" w:rsidRDefault="007E03DA" w:rsidP="00D43398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left="709" w:hanging="567"/>
        <w:rPr>
          <w:rFonts w:ascii="Arial" w:hAnsi="Arial" w:cs="Arial"/>
        </w:rPr>
      </w:pPr>
      <w:r w:rsidRPr="0022270B">
        <w:rPr>
          <w:rFonts w:ascii="Arial" w:hAnsi="Arial" w:cs="Arial"/>
        </w:rPr>
        <w:t>mit separater Police versichert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28330872"/>
          <w:placeholder>
            <w:docPart w:val="9D80679F19B14C769A0A9EBE1D6A15EF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  <w:r w:rsidR="003E263A">
        <w:rPr>
          <w:rFonts w:ascii="Arial" w:hAnsi="Arial" w:cs="Arial"/>
        </w:rPr>
        <w:t xml:space="preserve"> </w:t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C35F7E" w:rsidRPr="0022270B" w:rsidRDefault="00683749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P</w:t>
      </w:r>
      <w:r w:rsidR="00C35F7E" w:rsidRPr="0022270B">
        <w:rPr>
          <w:rFonts w:ascii="Arial" w:hAnsi="Arial" w:cs="Arial"/>
        </w:rPr>
        <w:t>rivathaftpflicht</w:t>
      </w:r>
      <w:r w:rsidR="00F578E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C35F7E" w:rsidRPr="0022270B" w:rsidRDefault="00C35F7E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Hausrat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205AB8" w:rsidRPr="0022270B" w:rsidRDefault="00205AB8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Rechtsschutz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205AB8" w:rsidRPr="0022270B" w:rsidRDefault="00205AB8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Fahrzeugversicherungen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F571C7" w:rsidRPr="0022270B" w:rsidRDefault="00C35F7E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Liegenschaft</w:t>
      </w:r>
      <w:r w:rsidR="00F571C7" w:rsidRPr="0022270B">
        <w:rPr>
          <w:rFonts w:ascii="Arial" w:hAnsi="Arial" w:cs="Arial"/>
        </w:rPr>
        <w:t>:</w:t>
      </w:r>
      <w:r w:rsidR="00F571C7" w:rsidRPr="0022270B">
        <w:rPr>
          <w:rFonts w:ascii="Arial" w:hAnsi="Arial" w:cs="Arial"/>
        </w:rPr>
        <w:tab/>
      </w:r>
      <w:bookmarkStart w:id="2" w:name="Text4"/>
      <w:r w:rsidR="009D430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r w:rsidR="00C279F7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2"/>
    </w:p>
    <w:p w:rsidR="00205AB8" w:rsidRPr="0022270B" w:rsidRDefault="00205AB8" w:rsidP="00D43398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Brandversicherung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396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Gebäudeeigentümer-Haftpflicht</w:t>
      </w:r>
      <w:r w:rsidRPr="0022270B">
        <w:rPr>
          <w:rFonts w:ascii="Arial" w:hAnsi="Arial" w:cs="Arial"/>
        </w:rPr>
        <w:tab/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4"/>
          <w:placeholder>
            <w:docPart w:val="4F57145017704CAC9BB28A99AEAF534C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396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Gebäudewasser-Versicherung</w:t>
      </w:r>
      <w:r w:rsidRPr="0022270B">
        <w:rPr>
          <w:rFonts w:ascii="Arial" w:hAnsi="Arial" w:cs="Arial"/>
        </w:rPr>
        <w:tab/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5"/>
          <w:placeholder>
            <w:docPart w:val="20E303BE4C4F478F8081D7EF260409E7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C35F7E" w:rsidRPr="0022270B" w:rsidRDefault="00C35F7E" w:rsidP="003061EA">
      <w:pPr>
        <w:pStyle w:val="Listenabsatz"/>
        <w:numPr>
          <w:ilvl w:val="1"/>
          <w:numId w:val="6"/>
        </w:numPr>
        <w:tabs>
          <w:tab w:val="left" w:pos="709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22270B">
        <w:rPr>
          <w:rFonts w:ascii="Arial" w:hAnsi="Arial" w:cs="Arial"/>
        </w:rPr>
        <w:t>AHV</w:t>
      </w:r>
      <w:r w:rsidR="00205AB8" w:rsidRPr="0022270B">
        <w:rPr>
          <w:rFonts w:ascii="Arial" w:hAnsi="Arial" w:cs="Arial"/>
        </w:rPr>
        <w:t>/IV</w:t>
      </w:r>
      <w:r w:rsidR="00F571C7" w:rsidRPr="0022270B">
        <w:rPr>
          <w:rFonts w:ascii="Arial" w:hAnsi="Arial" w:cs="Arial"/>
        </w:rPr>
        <w:t>:</w:t>
      </w:r>
      <w:r w:rsid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6"/>
          <w:placeholder>
            <w:docPart w:val="8D642408814F49809DF5FE2B7DC0B79F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70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als Nichterwerbstätige/r erfasst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7"/>
          <w:placeholder>
            <w:docPart w:val="B7E8487DA2D1430CAD698A63940BD765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70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Beitragspflicht über Lohn erfüllt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8"/>
          <w:placeholder>
            <w:docPart w:val="BC836BD42C6F453F97FB91F046BF3CFB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396B63" w:rsidRPr="0022270B" w:rsidRDefault="00F571C7" w:rsidP="0049349A">
      <w:pPr>
        <w:pStyle w:val="Listenabsatz"/>
        <w:numPr>
          <w:ilvl w:val="2"/>
          <w:numId w:val="6"/>
        </w:numPr>
        <w:tabs>
          <w:tab w:val="left" w:pos="709"/>
          <w:tab w:val="left" w:pos="4253"/>
        </w:tabs>
        <w:spacing w:before="240" w:line="240" w:lineRule="auto"/>
        <w:ind w:hanging="1298"/>
        <w:rPr>
          <w:rFonts w:ascii="Arial" w:hAnsi="Arial" w:cs="Arial"/>
        </w:rPr>
        <w:sectPr w:rsidR="00396B63" w:rsidRPr="0022270B" w:rsidSect="00B85D6B">
          <w:headerReference w:type="default" r:id="rId8"/>
          <w:footerReference w:type="default" r:id="rId9"/>
          <w:pgSz w:w="11906" w:h="16838"/>
          <w:pgMar w:top="1535" w:right="1417" w:bottom="1134" w:left="1417" w:header="708" w:footer="708" w:gutter="0"/>
          <w:cols w:space="708"/>
          <w:docGrid w:linePitch="360"/>
        </w:sectPr>
      </w:pPr>
      <w:r w:rsidRPr="0022270B">
        <w:rPr>
          <w:rFonts w:ascii="Arial" w:hAnsi="Arial" w:cs="Arial"/>
        </w:rPr>
        <w:t>nicht beitragspflichtig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9"/>
          <w:placeholder>
            <w:docPart w:val="2F0025B6A0B84B9DAF1B9B00C1218649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  <w:r w:rsidR="000D2DC6" w:rsidRPr="0022270B">
        <w:rPr>
          <w:rFonts w:ascii="Arial" w:hAnsi="Arial" w:cs="Arial"/>
        </w:rPr>
        <w:t xml:space="preserve"> </w:t>
      </w:r>
      <w:r w:rsidR="00F1487F" w:rsidRPr="0022270B">
        <w:rPr>
          <w:rFonts w:ascii="Arial" w:hAnsi="Arial" w:cs="Arial"/>
        </w:rPr>
        <w:br w:type="page"/>
      </w:r>
    </w:p>
    <w:p w:rsidR="00BB2F26" w:rsidRPr="00BB2F26" w:rsidRDefault="00BB2F26" w:rsidP="00250E07">
      <w:pPr>
        <w:pStyle w:val="Listenabsatz"/>
        <w:numPr>
          <w:ilvl w:val="0"/>
          <w:numId w:val="6"/>
        </w:numPr>
        <w:tabs>
          <w:tab w:val="left" w:pos="709"/>
        </w:tabs>
        <w:spacing w:before="240" w:line="240" w:lineRule="auto"/>
        <w:ind w:left="426" w:firstLine="0"/>
        <w:rPr>
          <w:rFonts w:ascii="Arial" w:hAnsi="Arial" w:cs="Arial"/>
          <w:b/>
        </w:rPr>
      </w:pPr>
      <w:r w:rsidRPr="00BB2F26">
        <w:rPr>
          <w:rFonts w:ascii="Arial" w:hAnsi="Arial" w:cs="Arial"/>
          <w:b/>
        </w:rPr>
        <w:lastRenderedPageBreak/>
        <w:t>Vermögenswerte</w:t>
      </w:r>
      <w:bookmarkStart w:id="3" w:name="_MON_1445234589"/>
      <w:bookmarkStart w:id="4" w:name="_MON_1445234601"/>
      <w:bookmarkStart w:id="5" w:name="_MON_1445251282"/>
      <w:bookmarkStart w:id="6" w:name="_MON_1445251539"/>
      <w:bookmarkStart w:id="7" w:name="_MON_1445234613"/>
      <w:bookmarkStart w:id="8" w:name="_MON_1445234664"/>
      <w:bookmarkStart w:id="9" w:name="_MON_1446440543"/>
      <w:bookmarkStart w:id="10" w:name="_MON_1446440742"/>
      <w:bookmarkStart w:id="11" w:name="_MON_1445234675"/>
      <w:bookmarkStart w:id="12" w:name="_MON_1445234687"/>
      <w:bookmarkStart w:id="13" w:name="_MON_1445234714"/>
      <w:bookmarkStart w:id="14" w:name="_MON_1445234730"/>
      <w:bookmarkStart w:id="15" w:name="_MON_1446469452"/>
      <w:bookmarkStart w:id="16" w:name="_MON_1445234752"/>
      <w:bookmarkStart w:id="17" w:name="_MON_1446469977"/>
      <w:bookmarkStart w:id="18" w:name="_MON_1446469986"/>
      <w:bookmarkStart w:id="19" w:name="_MON_1445234795"/>
      <w:bookmarkStart w:id="20" w:name="_MON_1448797594"/>
      <w:bookmarkStart w:id="21" w:name="_MON_1448797611"/>
      <w:bookmarkStart w:id="22" w:name="_MON_1448797678"/>
      <w:bookmarkStart w:id="23" w:name="_MON_1448797705"/>
      <w:bookmarkStart w:id="24" w:name="_MON_1448797721"/>
      <w:bookmarkStart w:id="25" w:name="_MON_1448797753"/>
      <w:bookmarkStart w:id="26" w:name="_MON_1445234823"/>
      <w:bookmarkStart w:id="27" w:name="_MON_1445234855"/>
      <w:bookmarkStart w:id="28" w:name="_MON_1445234880"/>
      <w:bookmarkStart w:id="29" w:name="_MON_1445234892"/>
      <w:bookmarkStart w:id="30" w:name="_MON_1445234905"/>
      <w:bookmarkStart w:id="31" w:name="_MON_1445233925"/>
      <w:bookmarkStart w:id="32" w:name="_MON_1445238362"/>
      <w:bookmarkStart w:id="33" w:name="_MON_1445233989"/>
      <w:bookmarkStart w:id="34" w:name="_MON_1445234002"/>
      <w:bookmarkStart w:id="35" w:name="_MON_1445234296"/>
      <w:bookmarkStart w:id="36" w:name="_MON_1445234533"/>
      <w:bookmarkStart w:id="37" w:name="_MON_1445240473"/>
      <w:bookmarkStart w:id="38" w:name="_MON_1445234540"/>
      <w:bookmarkStart w:id="39" w:name="_MON_144523456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Start w:id="40" w:name="_MON_1445234570"/>
      <w:bookmarkEnd w:id="40"/>
      <w:r w:rsidR="00FF4AE6" w:rsidRPr="00007D05">
        <w:rPr>
          <w:rFonts w:ascii="Arial" w:hAnsi="Arial" w:cs="Arial"/>
        </w:rPr>
        <w:object w:dxaOrig="9316" w:dyaOrig="13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4.55pt;height:676.8pt" o:ole="">
            <v:imagedata r:id="rId10" o:title=""/>
          </v:shape>
          <o:OLEObject Type="Embed" ProgID="Excel.Sheet.12" ShapeID="_x0000_i1040" DrawAspect="Content" ObjectID="_1627217423" r:id="rId11"/>
        </w:object>
      </w:r>
    </w:p>
    <w:p w:rsidR="001B60EF" w:rsidRDefault="001B60EF" w:rsidP="002763AF">
      <w:pPr>
        <w:tabs>
          <w:tab w:val="left" w:pos="3969"/>
        </w:tabs>
        <w:spacing w:before="240" w:line="360" w:lineRule="auto"/>
        <w:rPr>
          <w:rFonts w:ascii="Arial" w:hAnsi="Arial" w:cs="Arial"/>
          <w:b/>
        </w:rPr>
        <w:sectPr w:rsidR="001B60EF" w:rsidSect="004E6F81">
          <w:type w:val="continuous"/>
          <w:pgSz w:w="11906" w:h="16838"/>
          <w:pgMar w:top="1535" w:right="1417" w:bottom="993" w:left="1417" w:header="708" w:footer="708" w:gutter="0"/>
          <w:cols w:space="708"/>
          <w:formProt w:val="0"/>
          <w:docGrid w:linePitch="360"/>
        </w:sectPr>
      </w:pPr>
    </w:p>
    <w:p w:rsidR="00BB2F26" w:rsidRPr="00282381" w:rsidRDefault="00BB2F26" w:rsidP="002763AF">
      <w:pPr>
        <w:tabs>
          <w:tab w:val="left" w:pos="3969"/>
        </w:tabs>
        <w:spacing w:before="240" w:line="360" w:lineRule="auto"/>
        <w:rPr>
          <w:rFonts w:ascii="Arial" w:hAnsi="Arial" w:cs="Arial"/>
          <w:b/>
        </w:rPr>
      </w:pPr>
    </w:p>
    <w:p w:rsidR="00AD0F6A" w:rsidRPr="00282381" w:rsidRDefault="002A35B5" w:rsidP="0049349A">
      <w:pPr>
        <w:pStyle w:val="Listenabsatz"/>
        <w:numPr>
          <w:ilvl w:val="0"/>
          <w:numId w:val="6"/>
        </w:numPr>
        <w:tabs>
          <w:tab w:val="left" w:pos="4395"/>
        </w:tabs>
        <w:spacing w:before="240" w:line="240" w:lineRule="auto"/>
        <w:ind w:left="284" w:hanging="284"/>
        <w:rPr>
          <w:rFonts w:ascii="Arial" w:hAnsi="Arial" w:cs="Arial"/>
        </w:rPr>
      </w:pPr>
      <w:r w:rsidRPr="00282381">
        <w:rPr>
          <w:rFonts w:ascii="Arial" w:hAnsi="Arial" w:cs="Arial"/>
          <w:b/>
        </w:rPr>
        <w:t>L</w:t>
      </w:r>
      <w:r w:rsidR="00505D98" w:rsidRPr="00282381">
        <w:rPr>
          <w:rFonts w:ascii="Arial" w:hAnsi="Arial" w:cs="Arial"/>
          <w:b/>
        </w:rPr>
        <w:t>aufende Verbindlichkeiten</w:t>
      </w:r>
      <w:r w:rsidR="00872068" w:rsidRPr="00282381">
        <w:rPr>
          <w:rFonts w:ascii="Arial" w:hAnsi="Arial" w:cs="Arial"/>
          <w:b/>
        </w:rPr>
        <w:t xml:space="preserve"> </w:t>
      </w:r>
      <w:r w:rsidR="00872068" w:rsidRPr="00282381">
        <w:rPr>
          <w:rFonts w:ascii="Arial" w:hAnsi="Arial" w:cs="Arial"/>
        </w:rPr>
        <w:t>(ohne Aufnahme in die Bilanz)</w:t>
      </w:r>
    </w:p>
    <w:p w:rsidR="002B113B" w:rsidRPr="00282381" w:rsidRDefault="002B113B" w:rsidP="002B113B">
      <w:pPr>
        <w:pStyle w:val="Listenabsatz"/>
        <w:tabs>
          <w:tab w:val="left" w:pos="4253"/>
          <w:tab w:val="left" w:pos="7230"/>
        </w:tabs>
        <w:spacing w:before="240" w:line="360" w:lineRule="auto"/>
        <w:ind w:left="284"/>
        <w:rPr>
          <w:rFonts w:ascii="Arial" w:hAnsi="Arial" w:cs="Arial"/>
        </w:rPr>
      </w:pPr>
    </w:p>
    <w:p w:rsidR="008D188A" w:rsidRPr="00610690" w:rsidRDefault="008D188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Wohnungsmiete</w:t>
      </w:r>
      <w:r w:rsidR="00AD0F6A"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Heimkosten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Alimente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Abz</w:t>
      </w:r>
      <w:r w:rsidR="0049349A">
        <w:rPr>
          <w:rFonts w:ascii="Arial" w:hAnsi="Arial" w:cs="Arial"/>
        </w:rPr>
        <w:t>ahlungsverträge/-vereinbarungen</w:t>
      </w:r>
      <w:r w:rsidR="0049349A">
        <w:rPr>
          <w:rFonts w:ascii="Arial" w:hAnsi="Arial" w:cs="Arial"/>
        </w:rPr>
        <w:tab/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Leasingverträge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Andere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BB2F26" w:rsidRPr="00610690" w:rsidRDefault="00BB2F26" w:rsidP="0049349A">
      <w:pPr>
        <w:tabs>
          <w:tab w:val="left" w:pos="4395"/>
        </w:tabs>
        <w:spacing w:before="240" w:line="360" w:lineRule="auto"/>
        <w:ind w:left="360"/>
        <w:rPr>
          <w:rFonts w:ascii="Arial" w:hAnsi="Arial" w:cs="Arial"/>
        </w:rPr>
      </w:pPr>
    </w:p>
    <w:p w:rsidR="003169D8" w:rsidRDefault="00171066" w:rsidP="0049349A">
      <w:pPr>
        <w:pStyle w:val="Listenabsatz"/>
        <w:numPr>
          <w:ilvl w:val="0"/>
          <w:numId w:val="6"/>
        </w:numPr>
        <w:tabs>
          <w:tab w:val="left" w:pos="4395"/>
        </w:tabs>
        <w:spacing w:before="240" w:line="36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Anmerkungen</w:t>
      </w:r>
    </w:p>
    <w:p w:rsidR="002B113B" w:rsidRPr="00610690" w:rsidRDefault="002B113B" w:rsidP="002B113B">
      <w:pPr>
        <w:pStyle w:val="Listenabsatz"/>
        <w:tabs>
          <w:tab w:val="left" w:pos="4253"/>
          <w:tab w:val="left" w:pos="7230"/>
        </w:tabs>
        <w:spacing w:before="240" w:line="360" w:lineRule="auto"/>
        <w:ind w:left="284"/>
        <w:rPr>
          <w:rFonts w:ascii="Arial" w:hAnsi="Arial" w:cs="Arial"/>
          <w:b/>
        </w:rPr>
      </w:pPr>
    </w:p>
    <w:p w:rsidR="00AD0F6A" w:rsidRPr="00610690" w:rsidRDefault="00AD0F6A" w:rsidP="0049349A">
      <w:pPr>
        <w:pStyle w:val="Listenabsatz"/>
        <w:numPr>
          <w:ilvl w:val="1"/>
          <w:numId w:val="6"/>
        </w:numPr>
        <w:tabs>
          <w:tab w:val="left" w:pos="4395"/>
        </w:tabs>
        <w:spacing w:before="240"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Ehevertrag</w:t>
      </w:r>
      <w:r w:rsidR="00F428C2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5865000"/>
          <w:placeholder>
            <w:docPart w:val="C567BDBBC66F4E13BA9DA21475772F08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AD0F6A" w:rsidRPr="00610690" w:rsidRDefault="00AD0F6A" w:rsidP="0049349A">
      <w:pPr>
        <w:pStyle w:val="Listenabsatz"/>
        <w:numPr>
          <w:ilvl w:val="1"/>
          <w:numId w:val="6"/>
        </w:numPr>
        <w:tabs>
          <w:tab w:val="left" w:pos="4395"/>
        </w:tabs>
        <w:spacing w:before="240"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Konkubinatsvertrag</w:t>
      </w:r>
      <w:r w:rsidR="00F428C2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5865001"/>
          <w:placeholder>
            <w:docPart w:val="62D8A92C8A4D4C26884AA85862137A96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AD0F6A" w:rsidRPr="00610690" w:rsidRDefault="00AD0F6A" w:rsidP="0049349A">
      <w:pPr>
        <w:pStyle w:val="Listenabsatz"/>
        <w:numPr>
          <w:ilvl w:val="1"/>
          <w:numId w:val="6"/>
        </w:numPr>
        <w:tabs>
          <w:tab w:val="left" w:pos="4395"/>
        </w:tabs>
        <w:spacing w:before="240"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Testament</w:t>
      </w:r>
      <w:r w:rsidR="00F428C2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5865002"/>
          <w:placeholder>
            <w:docPart w:val="5BB2E48C87584AB1B9EFD9B1C490CAA8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883CFB" w:rsidRPr="00883CFB" w:rsidRDefault="00AD0F6A" w:rsidP="0049349A">
      <w:pPr>
        <w:pStyle w:val="Listenabsatz"/>
        <w:numPr>
          <w:ilvl w:val="2"/>
          <w:numId w:val="6"/>
        </w:numPr>
        <w:tabs>
          <w:tab w:val="left" w:pos="4395"/>
        </w:tabs>
        <w:spacing w:before="240" w:line="360" w:lineRule="auto"/>
        <w:ind w:left="709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Aufbewahrungs</w:t>
      </w:r>
      <w:r w:rsidR="00F428C2" w:rsidRPr="00610690">
        <w:rPr>
          <w:rFonts w:ascii="Arial" w:hAnsi="Arial" w:cs="Arial"/>
        </w:rPr>
        <w:t>ort</w:t>
      </w:r>
      <w:r w:rsidR="00F428C2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1" w:name="Text3"/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41"/>
    </w:p>
    <w:p w:rsidR="00AA0F37" w:rsidRDefault="00AA0F37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176B89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016AC7" w:rsidRDefault="00016AC7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A82B1E" w:rsidRPr="00A82B1E" w:rsidRDefault="00A82B1E" w:rsidP="00A82B1E">
      <w:pPr>
        <w:tabs>
          <w:tab w:val="left" w:pos="4395"/>
        </w:tabs>
        <w:spacing w:before="240" w:line="360" w:lineRule="auto"/>
        <w:rPr>
          <w:rFonts w:ascii="Arial" w:hAnsi="Arial" w:cs="Arial"/>
          <w:b/>
        </w:rPr>
      </w:pPr>
    </w:p>
    <w:p w:rsidR="002B113B" w:rsidRDefault="002B113B" w:rsidP="002B113B">
      <w:pPr>
        <w:pStyle w:val="Listenabsatz"/>
        <w:numPr>
          <w:ilvl w:val="0"/>
          <w:numId w:val="6"/>
        </w:numPr>
        <w:tabs>
          <w:tab w:val="left" w:pos="4395"/>
        </w:tabs>
        <w:spacing w:before="24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Bemerkungen</w:t>
      </w:r>
    </w:p>
    <w:p w:rsidR="002B113B" w:rsidRDefault="002B113B" w:rsidP="002B113B">
      <w:pPr>
        <w:pStyle w:val="Listenabsatz"/>
        <w:tabs>
          <w:tab w:val="left" w:pos="4395"/>
        </w:tabs>
        <w:spacing w:before="240" w:line="360" w:lineRule="auto"/>
        <w:ind w:left="284"/>
        <w:rPr>
          <w:rFonts w:ascii="Arial" w:hAnsi="Arial" w:cs="Arial"/>
          <w:b/>
        </w:rPr>
      </w:pPr>
    </w:p>
    <w:p w:rsidR="002B113B" w:rsidRPr="002B113B" w:rsidRDefault="009D430E" w:rsidP="002B113B">
      <w:pPr>
        <w:pStyle w:val="Listenabsatz"/>
        <w:tabs>
          <w:tab w:val="left" w:pos="4395"/>
        </w:tabs>
        <w:spacing w:before="240" w:line="360" w:lineRule="auto"/>
        <w:ind w:left="284"/>
        <w:rPr>
          <w:rFonts w:ascii="Arial" w:hAnsi="Arial" w:cs="Arial"/>
        </w:rPr>
      </w:pPr>
      <w:r w:rsidRPr="002B113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2" w:name="Text6"/>
      <w:r w:rsidR="002B113B" w:rsidRPr="002B113B">
        <w:rPr>
          <w:rFonts w:ascii="Arial" w:hAnsi="Arial" w:cs="Arial"/>
        </w:rPr>
        <w:instrText xml:space="preserve"> FORMTEXT </w:instrText>
      </w:r>
      <w:r w:rsidRPr="002B113B">
        <w:rPr>
          <w:rFonts w:ascii="Arial" w:hAnsi="Arial" w:cs="Arial"/>
        </w:rPr>
      </w:r>
      <w:r w:rsidRPr="002B113B">
        <w:rPr>
          <w:rFonts w:ascii="Arial" w:hAnsi="Arial" w:cs="Arial"/>
        </w:rPr>
        <w:fldChar w:fldCharType="separate"/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Pr="002B113B">
        <w:rPr>
          <w:rFonts w:ascii="Arial" w:hAnsi="Arial" w:cs="Arial"/>
        </w:rPr>
        <w:fldChar w:fldCharType="end"/>
      </w:r>
      <w:bookmarkEnd w:id="42"/>
    </w:p>
    <w:p w:rsidR="002B113B" w:rsidRPr="002B113B" w:rsidRDefault="002B113B" w:rsidP="002B113B">
      <w:pPr>
        <w:tabs>
          <w:tab w:val="left" w:pos="4395"/>
        </w:tabs>
        <w:spacing w:before="240" w:line="360" w:lineRule="auto"/>
        <w:ind w:left="360"/>
        <w:rPr>
          <w:rFonts w:ascii="Arial" w:hAnsi="Arial" w:cs="Arial"/>
          <w:b/>
        </w:rPr>
      </w:pPr>
    </w:p>
    <w:p w:rsidR="003F440F" w:rsidRPr="0049349A" w:rsidRDefault="003F440F" w:rsidP="0049349A">
      <w:pPr>
        <w:pStyle w:val="Listenabsatz"/>
        <w:numPr>
          <w:ilvl w:val="0"/>
          <w:numId w:val="6"/>
        </w:numPr>
        <w:tabs>
          <w:tab w:val="left" w:pos="4395"/>
        </w:tabs>
        <w:spacing w:before="240" w:line="36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Erklärung</w:t>
      </w:r>
    </w:p>
    <w:p w:rsidR="009C6A96" w:rsidRPr="00610690" w:rsidRDefault="009C6A96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Die Unterzeichneten bescheinigen die Richtigkeit und Vollständigkeit des vor</w:t>
      </w:r>
      <w:r w:rsidR="00683749" w:rsidRPr="00610690">
        <w:rPr>
          <w:rFonts w:ascii="Arial" w:hAnsi="Arial" w:cs="Arial"/>
        </w:rPr>
        <w:t>stehenden</w:t>
      </w:r>
      <w:r w:rsidRPr="00610690">
        <w:rPr>
          <w:rFonts w:ascii="Arial" w:hAnsi="Arial" w:cs="Arial"/>
        </w:rPr>
        <w:t xml:space="preserve"> Inventars.</w:t>
      </w:r>
    </w:p>
    <w:p w:rsidR="009C6A96" w:rsidRPr="00610690" w:rsidRDefault="009C6A96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9C6A96" w:rsidRDefault="0022270B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</w:p>
    <w:p w:rsidR="00C24788" w:rsidRPr="00610690" w:rsidRDefault="00C24788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49349A" w:rsidRDefault="0049349A" w:rsidP="0049349A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Der/Die Mandatsträger/in:</w:t>
      </w:r>
    </w:p>
    <w:p w:rsidR="0049349A" w:rsidRPr="00610690" w:rsidRDefault="0049349A" w:rsidP="0049349A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9C6A96" w:rsidRPr="00610690" w:rsidRDefault="009C6A96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Der/Die Klient/in:</w:t>
      </w:r>
    </w:p>
    <w:p w:rsidR="009726D0" w:rsidRPr="00610690" w:rsidRDefault="009726D0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9C6A96" w:rsidRPr="00610690" w:rsidRDefault="009726D0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Begründung für den Verzicht auf Unterzeichnung durch den Klienten/die Klientin:</w:t>
      </w:r>
    </w:p>
    <w:p w:rsidR="009726D0" w:rsidRPr="00610690" w:rsidRDefault="009726D0" w:rsidP="00C24788">
      <w:pPr>
        <w:tabs>
          <w:tab w:val="left" w:pos="3969"/>
        </w:tabs>
        <w:spacing w:before="240" w:line="360" w:lineRule="auto"/>
        <w:rPr>
          <w:rFonts w:ascii="Arial" w:hAnsi="Arial" w:cs="Arial"/>
        </w:rPr>
      </w:pPr>
    </w:p>
    <w:p w:rsidR="0049349A" w:rsidRDefault="0049349A" w:rsidP="0049349A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3F440F" w:rsidRPr="0049349A" w:rsidRDefault="003F440F" w:rsidP="0049349A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  <w:r w:rsidRPr="0049349A">
        <w:rPr>
          <w:rFonts w:ascii="Arial" w:hAnsi="Arial" w:cs="Arial"/>
          <w:b/>
        </w:rPr>
        <w:t xml:space="preserve">Für die </w:t>
      </w:r>
      <w:r w:rsidR="00BD502B" w:rsidRPr="0049349A">
        <w:rPr>
          <w:rFonts w:ascii="Arial" w:hAnsi="Arial" w:cs="Arial"/>
          <w:b/>
        </w:rPr>
        <w:t>Kindes- und Erwachsenenschutzbehörde:</w:t>
      </w:r>
    </w:p>
    <w:p w:rsidR="003F440F" w:rsidRPr="00610690" w:rsidRDefault="003F440F" w:rsidP="00966E0E">
      <w:pPr>
        <w:tabs>
          <w:tab w:val="left" w:pos="3969"/>
        </w:tabs>
        <w:spacing w:before="240" w:line="240" w:lineRule="auto"/>
        <w:ind w:left="360"/>
        <w:rPr>
          <w:rFonts w:ascii="Arial" w:hAnsi="Arial" w:cs="Arial"/>
        </w:rPr>
      </w:pPr>
    </w:p>
    <w:p w:rsidR="004E6F81" w:rsidRDefault="004E6F81" w:rsidP="002B113B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4E6F81" w:rsidRPr="00610690" w:rsidRDefault="004E6F81" w:rsidP="002B113B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5A3A9D" w:rsidRPr="00610690" w:rsidRDefault="005A3A9D" w:rsidP="00966E0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b/>
        </w:rPr>
      </w:pPr>
    </w:p>
    <w:p w:rsidR="005A3A9D" w:rsidRPr="00610690" w:rsidRDefault="005A3A9D" w:rsidP="00966E0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</w:rPr>
      </w:pPr>
      <w:r w:rsidRPr="00610690">
        <w:rPr>
          <w:rFonts w:ascii="Arial" w:hAnsi="Arial" w:cs="Arial"/>
          <w:b/>
        </w:rPr>
        <w:t>Anhang:</w:t>
      </w:r>
      <w:r w:rsidRPr="00610690">
        <w:rPr>
          <w:rFonts w:ascii="Arial" w:hAnsi="Arial" w:cs="Arial"/>
        </w:rPr>
        <w:t xml:space="preserve"> </w:t>
      </w:r>
    </w:p>
    <w:p w:rsidR="005A3A9D" w:rsidRPr="00610690" w:rsidRDefault="005A3A9D" w:rsidP="00966E0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</w:rPr>
      </w:pPr>
    </w:p>
    <w:p w:rsidR="0049349A" w:rsidRDefault="0049349A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Bankbelege</w:t>
      </w:r>
    </w:p>
    <w:p w:rsidR="001A7BC9" w:rsidRPr="00610690" w:rsidRDefault="005A3A9D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 w:rsidRPr="00610690">
        <w:rPr>
          <w:rFonts w:ascii="Arial" w:hAnsi="Arial" w:cs="Arial"/>
        </w:rPr>
        <w:t>- Grundbu</w:t>
      </w:r>
      <w:r w:rsidR="0049349A">
        <w:rPr>
          <w:rFonts w:ascii="Arial" w:hAnsi="Arial" w:cs="Arial"/>
        </w:rPr>
        <w:t>chauszug</w:t>
      </w:r>
    </w:p>
    <w:p w:rsidR="0049349A" w:rsidRDefault="0049349A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Versicherungspolicen</w:t>
      </w:r>
    </w:p>
    <w:p w:rsidR="00DE70D8" w:rsidRDefault="00D11C51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 w:rsidRPr="00610690">
        <w:rPr>
          <w:rFonts w:ascii="Arial" w:hAnsi="Arial" w:cs="Arial"/>
        </w:rPr>
        <w:t>-</w:t>
      </w:r>
      <w:r w:rsidR="005A3A9D" w:rsidRPr="00610690">
        <w:rPr>
          <w:rFonts w:ascii="Arial" w:hAnsi="Arial" w:cs="Arial"/>
        </w:rPr>
        <w:t xml:space="preserve"> Verzeichnis anderer Schulden</w:t>
      </w:r>
    </w:p>
    <w:p w:rsidR="006B37D3" w:rsidRPr="0049349A" w:rsidRDefault="006B37D3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Verfügungen der Zusatzleistungen</w:t>
      </w:r>
    </w:p>
    <w:sectPr w:rsidR="006B37D3" w:rsidRPr="0049349A" w:rsidSect="001B60EF">
      <w:pgSz w:w="11906" w:h="16838"/>
      <w:pgMar w:top="15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0E" w:rsidRDefault="0063520E" w:rsidP="00A856FA">
      <w:pPr>
        <w:spacing w:after="0" w:line="240" w:lineRule="auto"/>
      </w:pPr>
      <w:r>
        <w:separator/>
      </w:r>
    </w:p>
  </w:endnote>
  <w:endnote w:type="continuationSeparator" w:id="0">
    <w:p w:rsidR="0063520E" w:rsidRDefault="0063520E" w:rsidP="00A8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0E" w:rsidRDefault="005512AA">
    <w:pPr>
      <w:pStyle w:val="Fuzeil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4AE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0E" w:rsidRDefault="0063520E" w:rsidP="00A856FA">
      <w:pPr>
        <w:spacing w:after="0" w:line="240" w:lineRule="auto"/>
      </w:pPr>
      <w:r>
        <w:separator/>
      </w:r>
    </w:p>
  </w:footnote>
  <w:footnote w:type="continuationSeparator" w:id="0">
    <w:p w:rsidR="0063520E" w:rsidRDefault="0063520E" w:rsidP="00A8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0E" w:rsidRPr="006549EA" w:rsidRDefault="006549EA" w:rsidP="006549EA">
    <w:pPr>
      <w:pStyle w:val="Kopfzeile"/>
      <w:jc w:val="right"/>
    </w:pPr>
    <w:r>
      <w:tab/>
    </w:r>
    <w:r>
      <w:rPr>
        <w:rFonts w:cs="Arial"/>
        <w:b/>
        <w:noProof/>
        <w:sz w:val="36"/>
        <w:szCs w:val="36"/>
        <w:lang w:eastAsia="de-CH"/>
      </w:rPr>
      <w:drawing>
        <wp:inline distT="0" distB="0" distL="0" distR="0" wp14:anchorId="0830D866" wp14:editId="54EA780D">
          <wp:extent cx="1597152" cy="46471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 KES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64" cy="4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B35"/>
    <w:multiLevelType w:val="hybridMultilevel"/>
    <w:tmpl w:val="48CE5F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73C"/>
    <w:multiLevelType w:val="multilevel"/>
    <w:tmpl w:val="4078BFF2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" w15:restartNumberingAfterBreak="0">
    <w:nsid w:val="0BA9156B"/>
    <w:multiLevelType w:val="multilevel"/>
    <w:tmpl w:val="9BB6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338E0FBC"/>
    <w:multiLevelType w:val="hybridMultilevel"/>
    <w:tmpl w:val="6AA6BF52"/>
    <w:lvl w:ilvl="0" w:tplc="9E4AFBBE">
      <w:numFmt w:val="bullet"/>
      <w:lvlText w:val="-"/>
      <w:lvlJc w:val="left"/>
      <w:pPr>
        <w:ind w:left="1440" w:hanging="360"/>
      </w:pPr>
      <w:rPr>
        <w:rFonts w:ascii="Courier New" w:eastAsia="Calibri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6685A"/>
    <w:multiLevelType w:val="multilevel"/>
    <w:tmpl w:val="18FAABE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5" w15:restartNumberingAfterBreak="0">
    <w:nsid w:val="41E47AA5"/>
    <w:multiLevelType w:val="hybridMultilevel"/>
    <w:tmpl w:val="2CCACC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F26FA"/>
    <w:multiLevelType w:val="hybridMultilevel"/>
    <w:tmpl w:val="2CF4F0B2"/>
    <w:lvl w:ilvl="0" w:tplc="8444AA1A">
      <w:start w:val="3"/>
      <w:numFmt w:val="bullet"/>
      <w:lvlText w:val="-"/>
      <w:lvlJc w:val="left"/>
      <w:pPr>
        <w:ind w:left="4472" w:hanging="360"/>
      </w:pPr>
      <w:rPr>
        <w:rFonts w:ascii="Courier New" w:eastAsia="Calibri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412455"/>
    <w:multiLevelType w:val="multilevel"/>
    <w:tmpl w:val="CC0A10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9676250"/>
    <w:multiLevelType w:val="hybridMultilevel"/>
    <w:tmpl w:val="E37EF9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09E4"/>
    <w:multiLevelType w:val="multilevel"/>
    <w:tmpl w:val="BCC8C18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7D561474"/>
    <w:multiLevelType w:val="hybridMultilevel"/>
    <w:tmpl w:val="93EA03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formatting="1" w:enforcement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9E"/>
    <w:rsid w:val="00001784"/>
    <w:rsid w:val="000061CE"/>
    <w:rsid w:val="00007D05"/>
    <w:rsid w:val="00016AC7"/>
    <w:rsid w:val="00037588"/>
    <w:rsid w:val="00043E49"/>
    <w:rsid w:val="000741D6"/>
    <w:rsid w:val="00076E2E"/>
    <w:rsid w:val="00082017"/>
    <w:rsid w:val="00087C9D"/>
    <w:rsid w:val="00090516"/>
    <w:rsid w:val="00096775"/>
    <w:rsid w:val="000A3425"/>
    <w:rsid w:val="000B40EF"/>
    <w:rsid w:val="000B7438"/>
    <w:rsid w:val="000C21BE"/>
    <w:rsid w:val="000C4F9F"/>
    <w:rsid w:val="000C5BFE"/>
    <w:rsid w:val="000D2DC6"/>
    <w:rsid w:val="000D5236"/>
    <w:rsid w:val="000E415E"/>
    <w:rsid w:val="000F2A2E"/>
    <w:rsid w:val="00106ADB"/>
    <w:rsid w:val="0014564B"/>
    <w:rsid w:val="00153888"/>
    <w:rsid w:val="00161B87"/>
    <w:rsid w:val="00171066"/>
    <w:rsid w:val="001743CA"/>
    <w:rsid w:val="00176B89"/>
    <w:rsid w:val="0019713F"/>
    <w:rsid w:val="001A5E93"/>
    <w:rsid w:val="001A7BC9"/>
    <w:rsid w:val="001B3F32"/>
    <w:rsid w:val="001B60EF"/>
    <w:rsid w:val="001C4DCB"/>
    <w:rsid w:val="001D6877"/>
    <w:rsid w:val="001E4F9F"/>
    <w:rsid w:val="001F0B5B"/>
    <w:rsid w:val="00205AB8"/>
    <w:rsid w:val="00210A00"/>
    <w:rsid w:val="0022270B"/>
    <w:rsid w:val="00232FCD"/>
    <w:rsid w:val="00245E55"/>
    <w:rsid w:val="00250E07"/>
    <w:rsid w:val="002553EE"/>
    <w:rsid w:val="00260AAB"/>
    <w:rsid w:val="00270F87"/>
    <w:rsid w:val="002763AF"/>
    <w:rsid w:val="002810D8"/>
    <w:rsid w:val="00282381"/>
    <w:rsid w:val="00296F99"/>
    <w:rsid w:val="002A0A0A"/>
    <w:rsid w:val="002A35B5"/>
    <w:rsid w:val="002B0D78"/>
    <w:rsid w:val="002B113B"/>
    <w:rsid w:val="002C4F65"/>
    <w:rsid w:val="002E0C04"/>
    <w:rsid w:val="002F10E1"/>
    <w:rsid w:val="0030219D"/>
    <w:rsid w:val="003061EA"/>
    <w:rsid w:val="00314C9E"/>
    <w:rsid w:val="003169D8"/>
    <w:rsid w:val="003544A3"/>
    <w:rsid w:val="00365CD2"/>
    <w:rsid w:val="00381B82"/>
    <w:rsid w:val="00396B63"/>
    <w:rsid w:val="003A0B9E"/>
    <w:rsid w:val="003B1381"/>
    <w:rsid w:val="003B1CA9"/>
    <w:rsid w:val="003C7E11"/>
    <w:rsid w:val="003E13CE"/>
    <w:rsid w:val="003E263A"/>
    <w:rsid w:val="003F304D"/>
    <w:rsid w:val="003F440F"/>
    <w:rsid w:val="00413244"/>
    <w:rsid w:val="00423938"/>
    <w:rsid w:val="004575AE"/>
    <w:rsid w:val="0049349A"/>
    <w:rsid w:val="004A20B3"/>
    <w:rsid w:val="004E22C7"/>
    <w:rsid w:val="004E3725"/>
    <w:rsid w:val="004E3C01"/>
    <w:rsid w:val="004E6F81"/>
    <w:rsid w:val="004F2A63"/>
    <w:rsid w:val="00505D98"/>
    <w:rsid w:val="00524492"/>
    <w:rsid w:val="00534271"/>
    <w:rsid w:val="00536E16"/>
    <w:rsid w:val="00544BED"/>
    <w:rsid w:val="005512AA"/>
    <w:rsid w:val="005773E8"/>
    <w:rsid w:val="005863CB"/>
    <w:rsid w:val="0059197B"/>
    <w:rsid w:val="005A3A9D"/>
    <w:rsid w:val="005B2CD7"/>
    <w:rsid w:val="005E5F25"/>
    <w:rsid w:val="005F078C"/>
    <w:rsid w:val="00601BCD"/>
    <w:rsid w:val="00605CB2"/>
    <w:rsid w:val="00610690"/>
    <w:rsid w:val="00617F08"/>
    <w:rsid w:val="006311E8"/>
    <w:rsid w:val="00632431"/>
    <w:rsid w:val="0063520E"/>
    <w:rsid w:val="006549EA"/>
    <w:rsid w:val="00657E42"/>
    <w:rsid w:val="00683749"/>
    <w:rsid w:val="00686B7F"/>
    <w:rsid w:val="00692261"/>
    <w:rsid w:val="006A0C9E"/>
    <w:rsid w:val="006A494D"/>
    <w:rsid w:val="006B37D3"/>
    <w:rsid w:val="006B49F7"/>
    <w:rsid w:val="006B5E1A"/>
    <w:rsid w:val="006E2824"/>
    <w:rsid w:val="006F1FC0"/>
    <w:rsid w:val="006F752C"/>
    <w:rsid w:val="006F77A9"/>
    <w:rsid w:val="006F7FC3"/>
    <w:rsid w:val="00703AF9"/>
    <w:rsid w:val="0071636F"/>
    <w:rsid w:val="00717C2B"/>
    <w:rsid w:val="007300A6"/>
    <w:rsid w:val="00747431"/>
    <w:rsid w:val="007B1D27"/>
    <w:rsid w:val="007E03DA"/>
    <w:rsid w:val="007F59A3"/>
    <w:rsid w:val="0080040B"/>
    <w:rsid w:val="00802A67"/>
    <w:rsid w:val="00805AAF"/>
    <w:rsid w:val="0082780E"/>
    <w:rsid w:val="00831C9A"/>
    <w:rsid w:val="00836AA8"/>
    <w:rsid w:val="00836CC6"/>
    <w:rsid w:val="00841640"/>
    <w:rsid w:val="008439C0"/>
    <w:rsid w:val="00851837"/>
    <w:rsid w:val="008563FB"/>
    <w:rsid w:val="008569B9"/>
    <w:rsid w:val="00857EC2"/>
    <w:rsid w:val="00872068"/>
    <w:rsid w:val="00875497"/>
    <w:rsid w:val="00883CFB"/>
    <w:rsid w:val="00886B75"/>
    <w:rsid w:val="008A0C5D"/>
    <w:rsid w:val="008A4089"/>
    <w:rsid w:val="008A4736"/>
    <w:rsid w:val="008B2F1C"/>
    <w:rsid w:val="008B6832"/>
    <w:rsid w:val="008D188A"/>
    <w:rsid w:val="008D228C"/>
    <w:rsid w:val="008F0821"/>
    <w:rsid w:val="008F6A49"/>
    <w:rsid w:val="00902C83"/>
    <w:rsid w:val="00915E60"/>
    <w:rsid w:val="00920DB7"/>
    <w:rsid w:val="0093164C"/>
    <w:rsid w:val="00931D07"/>
    <w:rsid w:val="00957E34"/>
    <w:rsid w:val="00966E0E"/>
    <w:rsid w:val="009726D0"/>
    <w:rsid w:val="009763FA"/>
    <w:rsid w:val="00977FAA"/>
    <w:rsid w:val="00981E67"/>
    <w:rsid w:val="00997D56"/>
    <w:rsid w:val="009B212D"/>
    <w:rsid w:val="009C69CA"/>
    <w:rsid w:val="009C6A96"/>
    <w:rsid w:val="009D430E"/>
    <w:rsid w:val="009E4D74"/>
    <w:rsid w:val="00A1307F"/>
    <w:rsid w:val="00A13A28"/>
    <w:rsid w:val="00A16051"/>
    <w:rsid w:val="00A22F17"/>
    <w:rsid w:val="00A41C3A"/>
    <w:rsid w:val="00A43F1A"/>
    <w:rsid w:val="00A5284A"/>
    <w:rsid w:val="00A62A7E"/>
    <w:rsid w:val="00A75295"/>
    <w:rsid w:val="00A82B1E"/>
    <w:rsid w:val="00A856FA"/>
    <w:rsid w:val="00A9003A"/>
    <w:rsid w:val="00A9058F"/>
    <w:rsid w:val="00AA0F37"/>
    <w:rsid w:val="00AD0F6A"/>
    <w:rsid w:val="00AE0CD9"/>
    <w:rsid w:val="00B01725"/>
    <w:rsid w:val="00B070CA"/>
    <w:rsid w:val="00B25461"/>
    <w:rsid w:val="00B407B4"/>
    <w:rsid w:val="00B75304"/>
    <w:rsid w:val="00B7593E"/>
    <w:rsid w:val="00B806F4"/>
    <w:rsid w:val="00B85D6B"/>
    <w:rsid w:val="00BA4C70"/>
    <w:rsid w:val="00BB23C3"/>
    <w:rsid w:val="00BB2F26"/>
    <w:rsid w:val="00BD4888"/>
    <w:rsid w:val="00BD502B"/>
    <w:rsid w:val="00BE3B98"/>
    <w:rsid w:val="00C04BA2"/>
    <w:rsid w:val="00C1049A"/>
    <w:rsid w:val="00C17BD2"/>
    <w:rsid w:val="00C24788"/>
    <w:rsid w:val="00C24D67"/>
    <w:rsid w:val="00C279F7"/>
    <w:rsid w:val="00C332BF"/>
    <w:rsid w:val="00C34DBB"/>
    <w:rsid w:val="00C35F7E"/>
    <w:rsid w:val="00C410C4"/>
    <w:rsid w:val="00C45891"/>
    <w:rsid w:val="00C5120D"/>
    <w:rsid w:val="00C53069"/>
    <w:rsid w:val="00C54BE1"/>
    <w:rsid w:val="00C6413D"/>
    <w:rsid w:val="00C83295"/>
    <w:rsid w:val="00CB48CC"/>
    <w:rsid w:val="00CB50E9"/>
    <w:rsid w:val="00CD5AA3"/>
    <w:rsid w:val="00CE169D"/>
    <w:rsid w:val="00CF1C9E"/>
    <w:rsid w:val="00CF2623"/>
    <w:rsid w:val="00D01157"/>
    <w:rsid w:val="00D019B5"/>
    <w:rsid w:val="00D11C51"/>
    <w:rsid w:val="00D16541"/>
    <w:rsid w:val="00D43398"/>
    <w:rsid w:val="00D66566"/>
    <w:rsid w:val="00D700A8"/>
    <w:rsid w:val="00D744D8"/>
    <w:rsid w:val="00D75BD0"/>
    <w:rsid w:val="00D77A57"/>
    <w:rsid w:val="00D81763"/>
    <w:rsid w:val="00DA13C1"/>
    <w:rsid w:val="00DA14E9"/>
    <w:rsid w:val="00DA2C24"/>
    <w:rsid w:val="00DA3123"/>
    <w:rsid w:val="00DE4FA0"/>
    <w:rsid w:val="00DE70D8"/>
    <w:rsid w:val="00DF3071"/>
    <w:rsid w:val="00E0788D"/>
    <w:rsid w:val="00E16265"/>
    <w:rsid w:val="00E25CF7"/>
    <w:rsid w:val="00E44DE5"/>
    <w:rsid w:val="00E469B0"/>
    <w:rsid w:val="00E716BC"/>
    <w:rsid w:val="00EC2352"/>
    <w:rsid w:val="00EC2CA3"/>
    <w:rsid w:val="00EC5DE2"/>
    <w:rsid w:val="00ED6A50"/>
    <w:rsid w:val="00ED77C2"/>
    <w:rsid w:val="00EE545B"/>
    <w:rsid w:val="00F1487F"/>
    <w:rsid w:val="00F25267"/>
    <w:rsid w:val="00F30C30"/>
    <w:rsid w:val="00F428C2"/>
    <w:rsid w:val="00F571C7"/>
    <w:rsid w:val="00F578E7"/>
    <w:rsid w:val="00F841B8"/>
    <w:rsid w:val="00F939F2"/>
    <w:rsid w:val="00F9538C"/>
    <w:rsid w:val="00FA1680"/>
    <w:rsid w:val="00FC2C08"/>
    <w:rsid w:val="00FD2C0E"/>
    <w:rsid w:val="00FD58FB"/>
    <w:rsid w:val="00FE741F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0DFC79DB-65EF-4309-B3B6-87B3B73F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1D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F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6FA"/>
  </w:style>
  <w:style w:type="paragraph" w:styleId="Fuzeile">
    <w:name w:val="footer"/>
    <w:basedOn w:val="Standard"/>
    <w:link w:val="FuzeileZchn"/>
    <w:uiPriority w:val="99"/>
    <w:unhideWhenUsed/>
    <w:rsid w:val="00A8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6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5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5120D"/>
    <w:rPr>
      <w:color w:val="808080"/>
    </w:rPr>
  </w:style>
  <w:style w:type="character" w:styleId="Fett">
    <w:name w:val="Strong"/>
    <w:basedOn w:val="Absatz-Standardschriftart"/>
    <w:uiPriority w:val="22"/>
    <w:qFormat/>
    <w:rsid w:val="00222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-Arbeitsblat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D740264B754674AA38ADD93E9B0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3C679-9F37-4274-8EE2-5C92763DB024}"/>
      </w:docPartPr>
      <w:docPartBody>
        <w:p w:rsidR="00F27798" w:rsidRDefault="002160EF" w:rsidP="002160EF">
          <w:pPr>
            <w:pStyle w:val="28D740264B754674AA38ADD93E9B0752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0170BA8A137A4E11ADA73FABC9D98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F2AE2-A1A6-4F13-8B91-5CA42B9476E8}"/>
      </w:docPartPr>
      <w:docPartBody>
        <w:p w:rsidR="00F27798" w:rsidRDefault="002160EF" w:rsidP="002160EF">
          <w:pPr>
            <w:pStyle w:val="0170BA8A137A4E11ADA73FABC9D980B8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9D80679F19B14C769A0A9EBE1D6A1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577AE-F136-46A2-92FD-A779EBE5A2E8}"/>
      </w:docPartPr>
      <w:docPartBody>
        <w:p w:rsidR="00F27798" w:rsidRDefault="002160EF" w:rsidP="002160EF">
          <w:pPr>
            <w:pStyle w:val="9D80679F19B14C769A0A9EBE1D6A15EF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4F57145017704CAC9BB28A99AEAF5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CB682-6C17-44F8-9D32-61126957348E}"/>
      </w:docPartPr>
      <w:docPartBody>
        <w:p w:rsidR="006E202E" w:rsidRDefault="004300D8" w:rsidP="004300D8">
          <w:pPr>
            <w:pStyle w:val="4F57145017704CAC9BB28A99AEAF534C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20E303BE4C4F478F8081D7EF26040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711E7-931C-466C-8B3C-6C159EB5A347}"/>
      </w:docPartPr>
      <w:docPartBody>
        <w:p w:rsidR="006E202E" w:rsidRDefault="004300D8" w:rsidP="004300D8">
          <w:pPr>
            <w:pStyle w:val="20E303BE4C4F478F8081D7EF260409E7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8D642408814F49809DF5FE2B7DC0B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E8411-2F44-4830-A042-26F2A4D8323F}"/>
      </w:docPartPr>
      <w:docPartBody>
        <w:p w:rsidR="006E202E" w:rsidRDefault="004300D8" w:rsidP="004300D8">
          <w:pPr>
            <w:pStyle w:val="8D642408814F49809DF5FE2B7DC0B79F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B7E8487DA2D1430CAD698A63940BD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09CA9-A450-4443-84B7-21D781A24002}"/>
      </w:docPartPr>
      <w:docPartBody>
        <w:p w:rsidR="006E202E" w:rsidRDefault="004300D8" w:rsidP="004300D8">
          <w:pPr>
            <w:pStyle w:val="B7E8487DA2D1430CAD698A63940BD765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BC836BD42C6F453F97FB91F046BF3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D8386-696F-42D5-9C38-4E5AFF68EF9F}"/>
      </w:docPartPr>
      <w:docPartBody>
        <w:p w:rsidR="006E202E" w:rsidRDefault="004300D8" w:rsidP="004300D8">
          <w:pPr>
            <w:pStyle w:val="BC836BD42C6F453F97FB91F046BF3CFB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2F0025B6A0B84B9DAF1B9B00C1218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3C8B0-5149-4C7A-A704-41145D2AB046}"/>
      </w:docPartPr>
      <w:docPartBody>
        <w:p w:rsidR="006E202E" w:rsidRDefault="004300D8" w:rsidP="004300D8">
          <w:pPr>
            <w:pStyle w:val="2F0025B6A0B84B9DAF1B9B00C1218649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C567BDBBC66F4E13BA9DA21475772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16D41-A724-4CFC-802D-4795E89558A2}"/>
      </w:docPartPr>
      <w:docPartBody>
        <w:p w:rsidR="00FC0520" w:rsidRDefault="00087F91" w:rsidP="00087F91">
          <w:pPr>
            <w:pStyle w:val="C567BDBBC66F4E13BA9DA21475772F08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62D8A92C8A4D4C26884AA85862137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24A90-DAD9-488C-BE25-6F85B9A1595E}"/>
      </w:docPartPr>
      <w:docPartBody>
        <w:p w:rsidR="00FC0520" w:rsidRDefault="00087F91" w:rsidP="00087F91">
          <w:pPr>
            <w:pStyle w:val="62D8A92C8A4D4C26884AA85862137A96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5BB2E48C87584AB1B9EFD9B1C490C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E591C-A0B0-46DD-9EDA-DFC34B93880E}"/>
      </w:docPartPr>
      <w:docPartBody>
        <w:p w:rsidR="00FC0520" w:rsidRDefault="00087F91" w:rsidP="00087F91">
          <w:pPr>
            <w:pStyle w:val="5BB2E48C87584AB1B9EFD9B1C490CAA8"/>
          </w:pPr>
          <w:r w:rsidRPr="00A936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F14"/>
    <w:rsid w:val="00055AFC"/>
    <w:rsid w:val="00087F91"/>
    <w:rsid w:val="000C0F07"/>
    <w:rsid w:val="000F2A3C"/>
    <w:rsid w:val="00165E5A"/>
    <w:rsid w:val="0019714B"/>
    <w:rsid w:val="002160EF"/>
    <w:rsid w:val="0023057B"/>
    <w:rsid w:val="0024178F"/>
    <w:rsid w:val="002B39FC"/>
    <w:rsid w:val="00343D19"/>
    <w:rsid w:val="004009A3"/>
    <w:rsid w:val="004300D8"/>
    <w:rsid w:val="0048553A"/>
    <w:rsid w:val="005248A9"/>
    <w:rsid w:val="00581EF8"/>
    <w:rsid w:val="00641FDE"/>
    <w:rsid w:val="006541AA"/>
    <w:rsid w:val="00670E43"/>
    <w:rsid w:val="006E202E"/>
    <w:rsid w:val="00775DE6"/>
    <w:rsid w:val="00833722"/>
    <w:rsid w:val="008435F0"/>
    <w:rsid w:val="008E25D2"/>
    <w:rsid w:val="00957258"/>
    <w:rsid w:val="00960D3F"/>
    <w:rsid w:val="00AE20F1"/>
    <w:rsid w:val="00AF5ADA"/>
    <w:rsid w:val="00B16C83"/>
    <w:rsid w:val="00B27F14"/>
    <w:rsid w:val="00B65CBC"/>
    <w:rsid w:val="00B81FDF"/>
    <w:rsid w:val="00BE1C3B"/>
    <w:rsid w:val="00C145CA"/>
    <w:rsid w:val="00C50DE8"/>
    <w:rsid w:val="00D00BF8"/>
    <w:rsid w:val="00D20AC8"/>
    <w:rsid w:val="00D76B00"/>
    <w:rsid w:val="00D9105F"/>
    <w:rsid w:val="00DC304B"/>
    <w:rsid w:val="00DE6564"/>
    <w:rsid w:val="00E60263"/>
    <w:rsid w:val="00F27798"/>
    <w:rsid w:val="00F44927"/>
    <w:rsid w:val="00F64662"/>
    <w:rsid w:val="00F83254"/>
    <w:rsid w:val="00F973E5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564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1FDF"/>
    <w:rPr>
      <w:color w:val="808080"/>
    </w:rPr>
  </w:style>
  <w:style w:type="paragraph" w:customStyle="1" w:styleId="8A8CE1DAFFD94282B394A90ECDEFBDFB">
    <w:name w:val="8A8CE1DAFFD94282B394A90ECDEFBDFB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">
    <w:name w:val="8A8CE1DAFFD94282B394A90ECDEFBDFB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2">
    <w:name w:val="8A8CE1DAFFD94282B394A90ECDEFBDFB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">
    <w:name w:val="61E65A6A49A4418B81AFC19712492FDF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">
    <w:name w:val="94EC7BD42C9E4C2089D83C8A28FC1871"/>
    <w:rsid w:val="00B27F14"/>
  </w:style>
  <w:style w:type="paragraph" w:customStyle="1" w:styleId="5D59D971DEF648A3AF39ADDDD31B9E2C">
    <w:name w:val="5D59D971DEF648A3AF39ADDDD31B9E2C"/>
    <w:rsid w:val="00B27F14"/>
  </w:style>
  <w:style w:type="paragraph" w:customStyle="1" w:styleId="63CFB272119C479DAEB6B33A6EEB583D">
    <w:name w:val="63CFB272119C479DAEB6B33A6EEB583D"/>
    <w:rsid w:val="00B27F14"/>
  </w:style>
  <w:style w:type="paragraph" w:customStyle="1" w:styleId="9AB31B86B7444A4686D02B6A15D0496F">
    <w:name w:val="9AB31B86B7444A4686D02B6A15D0496F"/>
    <w:rsid w:val="00B27F14"/>
  </w:style>
  <w:style w:type="paragraph" w:customStyle="1" w:styleId="F2895097094A4FFEA3951D07F61242C5">
    <w:name w:val="F2895097094A4FFEA3951D07F61242C5"/>
    <w:rsid w:val="00B27F14"/>
  </w:style>
  <w:style w:type="paragraph" w:customStyle="1" w:styleId="E8151C2894CE4EEC9C561CA7F2B1D877">
    <w:name w:val="E8151C2894CE4EEC9C561CA7F2B1D877"/>
    <w:rsid w:val="00B27F14"/>
  </w:style>
  <w:style w:type="paragraph" w:customStyle="1" w:styleId="D294BE8DC5034A1F91E608F96D3A0580">
    <w:name w:val="D294BE8DC5034A1F91E608F96D3A0580"/>
    <w:rsid w:val="00B27F14"/>
  </w:style>
  <w:style w:type="paragraph" w:customStyle="1" w:styleId="2AB41823A2F0451A944388635AA7BAFD">
    <w:name w:val="2AB41823A2F0451A944388635AA7BAFD"/>
    <w:rsid w:val="00B27F14"/>
  </w:style>
  <w:style w:type="paragraph" w:customStyle="1" w:styleId="DF33F0B658C84E8294F79EEA2EB9ECF6">
    <w:name w:val="DF33F0B658C84E8294F79EEA2EB9ECF6"/>
    <w:rsid w:val="00B27F14"/>
  </w:style>
  <w:style w:type="paragraph" w:customStyle="1" w:styleId="7F3605B604DF4339B32DB30F14EC0E6D">
    <w:name w:val="7F3605B604DF4339B32DB30F14EC0E6D"/>
    <w:rsid w:val="00B27F14"/>
  </w:style>
  <w:style w:type="paragraph" w:customStyle="1" w:styleId="F69E1B56062A4F079309E245E35DB6A5">
    <w:name w:val="F69E1B56062A4F079309E245E35DB6A5"/>
    <w:rsid w:val="00B27F14"/>
  </w:style>
  <w:style w:type="paragraph" w:customStyle="1" w:styleId="0F9FF9A3604144E5804E8A1A86C9E290">
    <w:name w:val="0F9FF9A3604144E5804E8A1A86C9E290"/>
    <w:rsid w:val="00B27F14"/>
  </w:style>
  <w:style w:type="paragraph" w:customStyle="1" w:styleId="E0E8003CEFDD48AEAD5E73DA5971261C">
    <w:name w:val="E0E8003CEFDD48AEAD5E73DA5971261C"/>
    <w:rsid w:val="00B27F14"/>
  </w:style>
  <w:style w:type="paragraph" w:customStyle="1" w:styleId="E8151C2894CE4EEC9C561CA7F2B1D8771">
    <w:name w:val="E8151C2894CE4EEC9C561CA7F2B1D877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3">
    <w:name w:val="8A8CE1DAFFD94282B394A90ECDEFBDFB3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">
    <w:name w:val="61E65A6A49A4418B81AFC19712492FDF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">
    <w:name w:val="94EC7BD42C9E4C2089D83C8A28FC1871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">
    <w:name w:val="5D59D971DEF648A3AF39ADDDD31B9E2C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">
    <w:name w:val="63CFB272119C479DAEB6B33A6EEB583D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">
    <w:name w:val="9AB31B86B7444A4686D02B6A15D0496F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">
    <w:name w:val="D294BE8DC5034A1F91E608F96D3A0580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">
    <w:name w:val="2AB41823A2F0451A944388635AA7BAFD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">
    <w:name w:val="DF33F0B658C84E8294F79EEA2EB9ECF6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">
    <w:name w:val="7F3605B604DF4339B32DB30F14EC0E6D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">
    <w:name w:val="0F9FF9A3604144E5804E8A1A86C9E290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">
    <w:name w:val="E0E8003CEFDD48AEAD5E73DA5971261C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">
    <w:name w:val="F69E1B56062A4F079309E245E35DB6A5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2">
    <w:name w:val="E8151C2894CE4EEC9C561CA7F2B1D877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4">
    <w:name w:val="8A8CE1DAFFD94282B394A90ECDEFBDFB4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2">
    <w:name w:val="61E65A6A49A4418B81AFC19712492FDF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2">
    <w:name w:val="94EC7BD42C9E4C2089D83C8A28FC1871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2">
    <w:name w:val="5D59D971DEF648A3AF39ADDDD31B9E2C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2">
    <w:name w:val="63CFB272119C479DAEB6B33A6EEB583D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2">
    <w:name w:val="9AB31B86B7444A4686D02B6A15D0496F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2">
    <w:name w:val="D294BE8DC5034A1F91E608F96D3A0580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2">
    <w:name w:val="2AB41823A2F0451A944388635AA7BAFD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2">
    <w:name w:val="DF33F0B658C84E8294F79EEA2EB9ECF6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2">
    <w:name w:val="7F3605B604DF4339B32DB30F14EC0E6D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2">
    <w:name w:val="0F9FF9A3604144E5804E8A1A86C9E290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2">
    <w:name w:val="E0E8003CEFDD48AEAD5E73DA5971261C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2">
    <w:name w:val="F69E1B56062A4F079309E245E35DB6A5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47542F451014F2BAE689D78642A6DDA">
    <w:name w:val="B47542F451014F2BAE689D78642A6DDA"/>
    <w:rsid w:val="00B27F14"/>
  </w:style>
  <w:style w:type="paragraph" w:customStyle="1" w:styleId="25B1E2C97C7F47CBA9699DAC7DFFE54A">
    <w:name w:val="25B1E2C97C7F47CBA9699DAC7DFFE54A"/>
    <w:rsid w:val="00B27F14"/>
  </w:style>
  <w:style w:type="paragraph" w:customStyle="1" w:styleId="77D5BFEF3D7840D088FB2795BAF33D52">
    <w:name w:val="77D5BFEF3D7840D088FB2795BAF33D52"/>
    <w:rsid w:val="00B27F14"/>
  </w:style>
  <w:style w:type="paragraph" w:customStyle="1" w:styleId="E9947B4337844A3C8881406F6DB87B13">
    <w:name w:val="E9947B4337844A3C8881406F6DB87B13"/>
    <w:rsid w:val="00B27F14"/>
  </w:style>
  <w:style w:type="paragraph" w:customStyle="1" w:styleId="CF723630F582497F8A8A8F7730DD6BDF">
    <w:name w:val="CF723630F582497F8A8A8F7730DD6BDF"/>
    <w:rsid w:val="00B27F14"/>
  </w:style>
  <w:style w:type="paragraph" w:customStyle="1" w:styleId="A05DBB847AB342C8A475D87552990BFC">
    <w:name w:val="A05DBB847AB342C8A475D87552990BFC"/>
    <w:rsid w:val="00B27F14"/>
  </w:style>
  <w:style w:type="paragraph" w:customStyle="1" w:styleId="FD5F759C73BC4E3E96C3CB188FCB354C">
    <w:name w:val="FD5F759C73BC4E3E96C3CB188FCB354C"/>
    <w:rsid w:val="00B27F14"/>
  </w:style>
  <w:style w:type="paragraph" w:customStyle="1" w:styleId="1CA9BF65070B445FABD8D6FB3833F462">
    <w:name w:val="1CA9BF65070B445FABD8D6FB3833F462"/>
    <w:rsid w:val="00B27F14"/>
  </w:style>
  <w:style w:type="paragraph" w:customStyle="1" w:styleId="9BB1B643B26548DEAEAD6B0541F03CD2">
    <w:name w:val="9BB1B643B26548DEAEAD6B0541F03CD2"/>
    <w:rsid w:val="00B27F14"/>
  </w:style>
  <w:style w:type="paragraph" w:customStyle="1" w:styleId="0D7D81E6CA964D65AF190B44C9ED6D78">
    <w:name w:val="0D7D81E6CA964D65AF190B44C9ED6D78"/>
    <w:rsid w:val="00B27F14"/>
  </w:style>
  <w:style w:type="paragraph" w:customStyle="1" w:styleId="60C68508ADBC49FD9F992083EB35DBF2">
    <w:name w:val="60C68508ADBC49FD9F992083EB35DBF2"/>
    <w:rsid w:val="00B27F14"/>
  </w:style>
  <w:style w:type="paragraph" w:customStyle="1" w:styleId="A2B95F136A15408191A1AF4EC683C231">
    <w:name w:val="A2B95F136A15408191A1AF4EC683C231"/>
    <w:rsid w:val="00B27F14"/>
  </w:style>
  <w:style w:type="paragraph" w:customStyle="1" w:styleId="0F994373D12045C19C5EAD3A5B0BC923">
    <w:name w:val="0F994373D12045C19C5EAD3A5B0BC923"/>
    <w:rsid w:val="00B27F14"/>
  </w:style>
  <w:style w:type="paragraph" w:customStyle="1" w:styleId="5132B1DCFF724A23A30001BA2B1CBDB5">
    <w:name w:val="5132B1DCFF724A23A30001BA2B1CBDB5"/>
    <w:rsid w:val="00B27F14"/>
  </w:style>
  <w:style w:type="paragraph" w:customStyle="1" w:styleId="42B505DC46F8417A812C924698B36551">
    <w:name w:val="42B505DC46F8417A812C924698B36551"/>
    <w:rsid w:val="00B27F14"/>
  </w:style>
  <w:style w:type="paragraph" w:customStyle="1" w:styleId="F78D649335104CD5B7678B0CCAA759AE">
    <w:name w:val="F78D649335104CD5B7678B0CCAA759AE"/>
    <w:rsid w:val="00B27F14"/>
  </w:style>
  <w:style w:type="paragraph" w:customStyle="1" w:styleId="AD700D1BBB8543DDA03DCAE94CF9C081">
    <w:name w:val="AD700D1BBB8543DDA03DCAE94CF9C081"/>
    <w:rsid w:val="00B27F14"/>
  </w:style>
  <w:style w:type="paragraph" w:customStyle="1" w:styleId="D4EC7E70680C400BBA51BE56CD91BC14">
    <w:name w:val="D4EC7E70680C400BBA51BE56CD91BC14"/>
    <w:rsid w:val="00B27F14"/>
  </w:style>
  <w:style w:type="paragraph" w:customStyle="1" w:styleId="D4704AA4F04F4F20B97E708A0747BF99">
    <w:name w:val="D4704AA4F04F4F20B97E708A0747BF99"/>
    <w:rsid w:val="00B27F14"/>
  </w:style>
  <w:style w:type="paragraph" w:customStyle="1" w:styleId="2C248E30ED414A678105DAEEE69AD64B">
    <w:name w:val="2C248E30ED414A678105DAEEE69AD64B"/>
    <w:rsid w:val="00B27F14"/>
  </w:style>
  <w:style w:type="paragraph" w:customStyle="1" w:styleId="6135E3E33E644B929014097E881BB972">
    <w:name w:val="6135E3E33E644B929014097E881BB972"/>
    <w:rsid w:val="00B27F14"/>
  </w:style>
  <w:style w:type="paragraph" w:customStyle="1" w:styleId="701EE2EA59D347B1978EA0FA45DB3877">
    <w:name w:val="701EE2EA59D347B1978EA0FA45DB3877"/>
    <w:rsid w:val="00B27F14"/>
  </w:style>
  <w:style w:type="paragraph" w:customStyle="1" w:styleId="B24963E688C24868BCA33EEAF4EBFE3F">
    <w:name w:val="B24963E688C24868BCA33EEAF4EBFE3F"/>
    <w:rsid w:val="00B27F14"/>
  </w:style>
  <w:style w:type="paragraph" w:customStyle="1" w:styleId="7B8F833A41684E87B2999AEDB60E6BB5">
    <w:name w:val="7B8F833A41684E87B2999AEDB60E6BB5"/>
    <w:rsid w:val="00B27F14"/>
  </w:style>
  <w:style w:type="paragraph" w:customStyle="1" w:styleId="FE518769F1034EBAB280FC2A25C8E4DE">
    <w:name w:val="FE518769F1034EBAB280FC2A25C8E4DE"/>
    <w:rsid w:val="00B27F14"/>
  </w:style>
  <w:style w:type="paragraph" w:customStyle="1" w:styleId="774DD66721BC450790ED58AF3D95E149">
    <w:name w:val="774DD66721BC450790ED58AF3D95E149"/>
    <w:rsid w:val="00B27F14"/>
  </w:style>
  <w:style w:type="paragraph" w:customStyle="1" w:styleId="2E62C0CA36CB4CBFB81665BDA075DE6B">
    <w:name w:val="2E62C0CA36CB4CBFB81665BDA075DE6B"/>
    <w:rsid w:val="00B27F14"/>
  </w:style>
  <w:style w:type="paragraph" w:customStyle="1" w:styleId="4E18E3B7949749EC9DC79D55ECE4F533">
    <w:name w:val="4E18E3B7949749EC9DC79D55ECE4F533"/>
    <w:rsid w:val="00B27F14"/>
  </w:style>
  <w:style w:type="paragraph" w:customStyle="1" w:styleId="A68DDEE115FA4E6EBA3AAF6A1065831E">
    <w:name w:val="A68DDEE115FA4E6EBA3AAF6A1065831E"/>
    <w:rsid w:val="00B27F14"/>
  </w:style>
  <w:style w:type="paragraph" w:customStyle="1" w:styleId="238542B805A54FC6A96A8364FB871A53">
    <w:name w:val="238542B805A54FC6A96A8364FB871A53"/>
    <w:rsid w:val="00B27F14"/>
  </w:style>
  <w:style w:type="paragraph" w:customStyle="1" w:styleId="45B1C66C2FE146C3A9089551FB62C541">
    <w:name w:val="45B1C66C2FE146C3A9089551FB62C541"/>
    <w:rsid w:val="00B27F14"/>
  </w:style>
  <w:style w:type="paragraph" w:customStyle="1" w:styleId="27C3AD1229164F0A8129AB7F80F97920">
    <w:name w:val="27C3AD1229164F0A8129AB7F80F97920"/>
    <w:rsid w:val="00B27F14"/>
  </w:style>
  <w:style w:type="paragraph" w:customStyle="1" w:styleId="E8151C2894CE4EEC9C561CA7F2B1D8773">
    <w:name w:val="E8151C2894CE4EEC9C561CA7F2B1D877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5">
    <w:name w:val="8A8CE1DAFFD94282B394A90ECDEFBDFB5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3">
    <w:name w:val="61E65A6A49A4418B81AFC19712492FDF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3">
    <w:name w:val="94EC7BD42C9E4C2089D83C8A28FC1871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3">
    <w:name w:val="5D59D971DEF648A3AF39ADDDD31B9E2C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3">
    <w:name w:val="63CFB272119C479DAEB6B33A6EEB583D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3">
    <w:name w:val="9AB31B86B7444A4686D02B6A15D0496F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3">
    <w:name w:val="D294BE8DC5034A1F91E608F96D3A0580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3">
    <w:name w:val="2AB41823A2F0451A944388635AA7BAFD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3">
    <w:name w:val="DF33F0B658C84E8294F79EEA2EB9ECF6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3">
    <w:name w:val="7F3605B604DF4339B32DB30F14EC0E6D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3">
    <w:name w:val="0F9FF9A3604144E5804E8A1A86C9E290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3">
    <w:name w:val="E0E8003CEFDD48AEAD5E73DA5971261C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3">
    <w:name w:val="F69E1B56062A4F079309E245E35DB6A5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">
    <w:name w:val="71471886831740FA81B5D599A8117D66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">
    <w:name w:val="2C248E30ED414A678105DAEEE69AD64B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">
    <w:name w:val="701EE2EA59D347B1978EA0FA45DB3877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">
    <w:name w:val="6135E3E33E644B929014097E881BB972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">
    <w:name w:val="B24963E688C24868BCA33EEAF4EBFE3F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">
    <w:name w:val="7B8F833A41684E87B2999AEDB60E6BB5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">
    <w:name w:val="60C68508ADBC49FD9F992083EB35DBF2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">
    <w:name w:val="A2B95F136A15408191A1AF4EC683C231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">
    <w:name w:val="0F994373D12045C19C5EAD3A5B0BC923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">
    <w:name w:val="B6F94BE1E9544877B15D69284D9B126B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">
    <w:name w:val="1EB27FC6B7204B6397E9A85F3D58B7AA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">
    <w:name w:val="5132B1DCFF724A23A30001BA2B1CBDB5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">
    <w:name w:val="42B505DC46F8417A812C924698B36551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">
    <w:name w:val="F78D649335104CD5B7678B0CCAA759AE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">
    <w:name w:val="AD700D1BBB8543DDA03DCAE94CF9C081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">
    <w:name w:val="72F50E3F742349099EF2D514EBF7B750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">
    <w:name w:val="D4EC7E70680C400BBA51BE56CD91BC14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">
    <w:name w:val="D4704AA4F04F4F20B97E708A0747BF99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">
    <w:name w:val="03BD985441154875960DEC1012AF59A8"/>
    <w:rsid w:val="00DE6564"/>
    <w:rPr>
      <w:rFonts w:ascii="Calibri" w:eastAsia="Calibri" w:hAnsi="Calibri" w:cs="Times New Roman"/>
      <w:lang w:eastAsia="en-US"/>
    </w:rPr>
  </w:style>
  <w:style w:type="paragraph" w:customStyle="1" w:styleId="FE518769F1034EBAB280FC2A25C8E4DE1">
    <w:name w:val="FE518769F1034EBAB280FC2A25C8E4DE1"/>
    <w:rsid w:val="00DE6564"/>
    <w:rPr>
      <w:rFonts w:ascii="Calibri" w:eastAsia="Calibri" w:hAnsi="Calibri" w:cs="Times New Roman"/>
      <w:lang w:eastAsia="en-US"/>
    </w:rPr>
  </w:style>
  <w:style w:type="paragraph" w:customStyle="1" w:styleId="774DD66721BC450790ED58AF3D95E1491">
    <w:name w:val="774DD66721BC450790ED58AF3D95E1491"/>
    <w:rsid w:val="00DE6564"/>
    <w:rPr>
      <w:rFonts w:ascii="Calibri" w:eastAsia="Calibri" w:hAnsi="Calibri" w:cs="Times New Roman"/>
      <w:lang w:eastAsia="en-US"/>
    </w:rPr>
  </w:style>
  <w:style w:type="paragraph" w:customStyle="1" w:styleId="2E62C0CA36CB4CBFB81665BDA075DE6B1">
    <w:name w:val="2E62C0CA36CB4CBFB81665BDA075DE6B1"/>
    <w:rsid w:val="00DE6564"/>
    <w:rPr>
      <w:rFonts w:ascii="Calibri" w:eastAsia="Calibri" w:hAnsi="Calibri" w:cs="Times New Roman"/>
      <w:lang w:eastAsia="en-US"/>
    </w:rPr>
  </w:style>
  <w:style w:type="paragraph" w:customStyle="1" w:styleId="4E18E3B7949749EC9DC79D55ECE4F5331">
    <w:name w:val="4E18E3B7949749EC9DC79D55ECE4F5331"/>
    <w:rsid w:val="00DE6564"/>
    <w:rPr>
      <w:rFonts w:ascii="Calibri" w:eastAsia="Calibri" w:hAnsi="Calibri" w:cs="Times New Roman"/>
      <w:lang w:eastAsia="en-US"/>
    </w:rPr>
  </w:style>
  <w:style w:type="paragraph" w:customStyle="1" w:styleId="A68DDEE115FA4E6EBA3AAF6A1065831E1">
    <w:name w:val="A68DDEE115FA4E6EBA3AAF6A1065831E1"/>
    <w:rsid w:val="00DE6564"/>
    <w:rPr>
      <w:rFonts w:ascii="Calibri" w:eastAsia="Calibri" w:hAnsi="Calibri" w:cs="Times New Roman"/>
      <w:lang w:eastAsia="en-US"/>
    </w:rPr>
  </w:style>
  <w:style w:type="paragraph" w:customStyle="1" w:styleId="238542B805A54FC6A96A8364FB871A531">
    <w:name w:val="238542B805A54FC6A96A8364FB871A531"/>
    <w:rsid w:val="00DE6564"/>
    <w:rPr>
      <w:rFonts w:ascii="Calibri" w:eastAsia="Calibri" w:hAnsi="Calibri" w:cs="Times New Roman"/>
      <w:lang w:eastAsia="en-US"/>
    </w:rPr>
  </w:style>
  <w:style w:type="paragraph" w:customStyle="1" w:styleId="45B1C66C2FE146C3A9089551FB62C5411">
    <w:name w:val="45B1C66C2FE146C3A9089551FB62C5411"/>
    <w:rsid w:val="00DE6564"/>
    <w:rPr>
      <w:rFonts w:ascii="Calibri" w:eastAsia="Calibri" w:hAnsi="Calibri" w:cs="Times New Roman"/>
      <w:lang w:eastAsia="en-US"/>
    </w:rPr>
  </w:style>
  <w:style w:type="paragraph" w:customStyle="1" w:styleId="27C3AD1229164F0A8129AB7F80F979201">
    <w:name w:val="27C3AD1229164F0A8129AB7F80F979201"/>
    <w:rsid w:val="00DE6564"/>
    <w:rPr>
      <w:rFonts w:ascii="Calibri" w:eastAsia="Calibri" w:hAnsi="Calibri" w:cs="Times New Roman"/>
      <w:lang w:eastAsia="en-US"/>
    </w:rPr>
  </w:style>
  <w:style w:type="paragraph" w:customStyle="1" w:styleId="E8151C2894CE4EEC9C561CA7F2B1D8774">
    <w:name w:val="E8151C2894CE4EEC9C561CA7F2B1D877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6">
    <w:name w:val="8A8CE1DAFFD94282B394A90ECDEFBDFB6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4">
    <w:name w:val="61E65A6A49A4418B81AFC19712492FDF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4">
    <w:name w:val="94EC7BD42C9E4C2089D83C8A28FC1871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4">
    <w:name w:val="5D59D971DEF648A3AF39ADDDD31B9E2C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4">
    <w:name w:val="63CFB272119C479DAEB6B33A6EEB583D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4">
    <w:name w:val="9AB31B86B7444A4686D02B6A15D0496F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4">
    <w:name w:val="D294BE8DC5034A1F91E608F96D3A0580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4">
    <w:name w:val="2AB41823A2F0451A944388635AA7BAFD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4">
    <w:name w:val="DF33F0B658C84E8294F79EEA2EB9ECF6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4">
    <w:name w:val="7F3605B604DF4339B32DB30F14EC0E6D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4">
    <w:name w:val="0F9FF9A3604144E5804E8A1A86C9E290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4">
    <w:name w:val="E0E8003CEFDD48AEAD5E73DA5971261C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4">
    <w:name w:val="F69E1B56062A4F079309E245E35DB6A5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1">
    <w:name w:val="71471886831740FA81B5D599A8117D66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2">
    <w:name w:val="2C248E30ED414A678105DAEEE69AD64B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2">
    <w:name w:val="701EE2EA59D347B1978EA0FA45DB3877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2">
    <w:name w:val="6135E3E33E644B929014097E881BB972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2">
    <w:name w:val="B24963E688C24868BCA33EEAF4EBFE3F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2">
    <w:name w:val="7B8F833A41684E87B2999AEDB60E6BB5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2">
    <w:name w:val="60C68508ADBC49FD9F992083EB35DBF2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2">
    <w:name w:val="A2B95F136A15408191A1AF4EC683C231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2">
    <w:name w:val="0F994373D12045C19C5EAD3A5B0BC923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1">
    <w:name w:val="B6F94BE1E9544877B15D69284D9B126B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1">
    <w:name w:val="1EB27FC6B7204B6397E9A85F3D58B7AA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2">
    <w:name w:val="5132B1DCFF724A23A30001BA2B1CBDB5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2">
    <w:name w:val="42B505DC46F8417A812C924698B36551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2">
    <w:name w:val="F78D649335104CD5B7678B0CCAA759AE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2">
    <w:name w:val="AD700D1BBB8543DDA03DCAE94CF9C081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1">
    <w:name w:val="72F50E3F742349099EF2D514EBF7B750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2">
    <w:name w:val="D4EC7E70680C400BBA51BE56CD91BC14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2">
    <w:name w:val="D4704AA4F04F4F20B97E708A0747BF99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1">
    <w:name w:val="03BD985441154875960DEC1012AF59A81"/>
    <w:rsid w:val="00B16C83"/>
    <w:rPr>
      <w:rFonts w:ascii="Calibri" w:eastAsia="Calibri" w:hAnsi="Calibri" w:cs="Times New Roman"/>
      <w:lang w:eastAsia="en-US"/>
    </w:rPr>
  </w:style>
  <w:style w:type="paragraph" w:customStyle="1" w:styleId="FE518769F1034EBAB280FC2A25C8E4DE2">
    <w:name w:val="FE518769F1034EBAB280FC2A25C8E4DE2"/>
    <w:rsid w:val="00B16C83"/>
    <w:rPr>
      <w:rFonts w:ascii="Calibri" w:eastAsia="Calibri" w:hAnsi="Calibri" w:cs="Times New Roman"/>
      <w:lang w:eastAsia="en-US"/>
    </w:rPr>
  </w:style>
  <w:style w:type="paragraph" w:customStyle="1" w:styleId="774DD66721BC450790ED58AF3D95E1492">
    <w:name w:val="774DD66721BC450790ED58AF3D95E1492"/>
    <w:rsid w:val="00B16C83"/>
    <w:rPr>
      <w:rFonts w:ascii="Calibri" w:eastAsia="Calibri" w:hAnsi="Calibri" w:cs="Times New Roman"/>
      <w:lang w:eastAsia="en-US"/>
    </w:rPr>
  </w:style>
  <w:style w:type="paragraph" w:customStyle="1" w:styleId="2E62C0CA36CB4CBFB81665BDA075DE6B2">
    <w:name w:val="2E62C0CA36CB4CBFB81665BDA075DE6B2"/>
    <w:rsid w:val="00B16C83"/>
    <w:rPr>
      <w:rFonts w:ascii="Calibri" w:eastAsia="Calibri" w:hAnsi="Calibri" w:cs="Times New Roman"/>
      <w:lang w:eastAsia="en-US"/>
    </w:rPr>
  </w:style>
  <w:style w:type="paragraph" w:customStyle="1" w:styleId="4E18E3B7949749EC9DC79D55ECE4F5332">
    <w:name w:val="4E18E3B7949749EC9DC79D55ECE4F5332"/>
    <w:rsid w:val="00B16C83"/>
    <w:rPr>
      <w:rFonts w:ascii="Calibri" w:eastAsia="Calibri" w:hAnsi="Calibri" w:cs="Times New Roman"/>
      <w:lang w:eastAsia="en-US"/>
    </w:rPr>
  </w:style>
  <w:style w:type="paragraph" w:customStyle="1" w:styleId="A68DDEE115FA4E6EBA3AAF6A1065831E2">
    <w:name w:val="A68DDEE115FA4E6EBA3AAF6A1065831E2"/>
    <w:rsid w:val="00B16C83"/>
    <w:rPr>
      <w:rFonts w:ascii="Calibri" w:eastAsia="Calibri" w:hAnsi="Calibri" w:cs="Times New Roman"/>
      <w:lang w:eastAsia="en-US"/>
    </w:rPr>
  </w:style>
  <w:style w:type="paragraph" w:customStyle="1" w:styleId="238542B805A54FC6A96A8364FB871A532">
    <w:name w:val="238542B805A54FC6A96A8364FB871A532"/>
    <w:rsid w:val="00B16C83"/>
    <w:rPr>
      <w:rFonts w:ascii="Calibri" w:eastAsia="Calibri" w:hAnsi="Calibri" w:cs="Times New Roman"/>
      <w:lang w:eastAsia="en-US"/>
    </w:rPr>
  </w:style>
  <w:style w:type="paragraph" w:customStyle="1" w:styleId="45B1C66C2FE146C3A9089551FB62C5412">
    <w:name w:val="45B1C66C2FE146C3A9089551FB62C5412"/>
    <w:rsid w:val="00B16C83"/>
    <w:rPr>
      <w:rFonts w:ascii="Calibri" w:eastAsia="Calibri" w:hAnsi="Calibri" w:cs="Times New Roman"/>
      <w:lang w:eastAsia="en-US"/>
    </w:rPr>
  </w:style>
  <w:style w:type="paragraph" w:customStyle="1" w:styleId="27C3AD1229164F0A8129AB7F80F979202">
    <w:name w:val="27C3AD1229164F0A8129AB7F80F979202"/>
    <w:rsid w:val="00B16C83"/>
    <w:rPr>
      <w:rFonts w:ascii="Calibri" w:eastAsia="Calibri" w:hAnsi="Calibri" w:cs="Times New Roman"/>
      <w:lang w:eastAsia="en-US"/>
    </w:rPr>
  </w:style>
  <w:style w:type="paragraph" w:customStyle="1" w:styleId="BD081E1D9A034C86AB695312B3CD3B9C">
    <w:name w:val="BD081E1D9A034C86AB695312B3CD3B9C"/>
    <w:rsid w:val="00C145CA"/>
  </w:style>
  <w:style w:type="paragraph" w:customStyle="1" w:styleId="3632249E450442D5826AC6FBDF6F2EF4">
    <w:name w:val="3632249E450442D5826AC6FBDF6F2EF4"/>
    <w:rsid w:val="00C145CA"/>
  </w:style>
  <w:style w:type="paragraph" w:customStyle="1" w:styleId="BD29914221014F0CAC61B045863B2BF8">
    <w:name w:val="BD29914221014F0CAC61B045863B2BF8"/>
    <w:rsid w:val="00C145CA"/>
  </w:style>
  <w:style w:type="paragraph" w:customStyle="1" w:styleId="813DB946603941AE8CD76D7F417ADE6D">
    <w:name w:val="813DB946603941AE8CD76D7F417ADE6D"/>
    <w:rsid w:val="00C145CA"/>
  </w:style>
  <w:style w:type="paragraph" w:customStyle="1" w:styleId="CFC30EE3DD0247F284AA7A1D4D895FBB">
    <w:name w:val="CFC30EE3DD0247F284AA7A1D4D895FBB"/>
    <w:rsid w:val="00C145CA"/>
  </w:style>
  <w:style w:type="paragraph" w:customStyle="1" w:styleId="D5F7C244E82B4C63B59852207704DD46">
    <w:name w:val="D5F7C244E82B4C63B59852207704DD46"/>
    <w:rsid w:val="00C145CA"/>
  </w:style>
  <w:style w:type="paragraph" w:customStyle="1" w:styleId="45372E8183314BA7A0BDD9CF79DCADD3">
    <w:name w:val="45372E8183314BA7A0BDD9CF79DCADD3"/>
    <w:rsid w:val="00C145CA"/>
  </w:style>
  <w:style w:type="paragraph" w:customStyle="1" w:styleId="8EA4D69E89824586AD93CBBBD619015A">
    <w:name w:val="8EA4D69E89824586AD93CBBBD619015A"/>
    <w:rsid w:val="00C145CA"/>
  </w:style>
  <w:style w:type="paragraph" w:customStyle="1" w:styleId="E8151C2894CE4EEC9C561CA7F2B1D8775">
    <w:name w:val="E8151C2894CE4EEC9C561CA7F2B1D877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1">
    <w:name w:val="BD081E1D9A034C86AB695312B3CD3B9C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7">
    <w:name w:val="8A8CE1DAFFD94282B394A90ECDEFBDFB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5">
    <w:name w:val="61E65A6A49A4418B81AFC19712492FDF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5">
    <w:name w:val="94EC7BD42C9E4C2089D83C8A28FC187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">
    <w:name w:val="E3DF1B4562E14719862314CBAAFE855A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5">
    <w:name w:val="5D59D971DEF648A3AF39ADDDD31B9E2C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1">
    <w:name w:val="3632249E450442D5826AC6FBDF6F2EF4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5">
    <w:name w:val="63CFB272119C479DAEB6B33A6EEB583D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1">
    <w:name w:val="BD29914221014F0CAC61B045863B2BF8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5">
    <w:name w:val="9AB31B86B7444A4686D02B6A15D0496F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1">
    <w:name w:val="813DB946603941AE8CD76D7F417ADE6D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5">
    <w:name w:val="D294BE8DC5034A1F91E608F96D3A0580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1">
    <w:name w:val="CFC30EE3DD0247F284AA7A1D4D895FBB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5">
    <w:name w:val="2AB41823A2F0451A944388635AA7BAFD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1">
    <w:name w:val="D5F7C244E82B4C63B59852207704DD46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5">
    <w:name w:val="DF33F0B658C84E8294F79EEA2EB9ECF6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1">
    <w:name w:val="45372E8183314BA7A0BDD9CF79DCADD3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5">
    <w:name w:val="7F3605B604DF4339B32DB30F14EC0E6D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1">
    <w:name w:val="8EA4D69E89824586AD93CBBBD619015A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5">
    <w:name w:val="0F9FF9A3604144E5804E8A1A86C9E290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5">
    <w:name w:val="E0E8003CEFDD48AEAD5E73DA5971261C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5">
    <w:name w:val="F69E1B56062A4F079309E245E35DB6A5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2">
    <w:name w:val="71471886831740FA81B5D599A8117D66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3">
    <w:name w:val="2C248E30ED414A678105DAEEE69AD64B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3">
    <w:name w:val="701EE2EA59D347B1978EA0FA45DB3877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3">
    <w:name w:val="6135E3E33E644B929014097E881BB972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3">
    <w:name w:val="B24963E688C24868BCA33EEAF4EBFE3F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3">
    <w:name w:val="7B8F833A41684E87B2999AEDB60E6BB5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3">
    <w:name w:val="60C68508ADBC49FD9F992083EB35DBF2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3">
    <w:name w:val="A2B95F136A15408191A1AF4EC683C231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3">
    <w:name w:val="0F994373D12045C19C5EAD3A5B0BC923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2">
    <w:name w:val="B6F94BE1E9544877B15D69284D9B126B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2">
    <w:name w:val="1EB27FC6B7204B6397E9A85F3D58B7A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3">
    <w:name w:val="5132B1DCFF724A23A30001BA2B1CBDB5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3">
    <w:name w:val="42B505DC46F8417A812C924698B36551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3">
    <w:name w:val="F78D649335104CD5B7678B0CCAA759AE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3">
    <w:name w:val="AD700D1BBB8543DDA03DCAE94CF9C081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2">
    <w:name w:val="72F50E3F742349099EF2D514EBF7B750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3">
    <w:name w:val="D4EC7E70680C400BBA51BE56CD91BC14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3">
    <w:name w:val="D4704AA4F04F4F20B97E708A0747BF99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2">
    <w:name w:val="03BD985441154875960DEC1012AF59A82"/>
    <w:rsid w:val="00C145CA"/>
    <w:rPr>
      <w:rFonts w:ascii="Calibri" w:eastAsia="Calibri" w:hAnsi="Calibri" w:cs="Times New Roman"/>
      <w:lang w:eastAsia="en-US"/>
    </w:rPr>
  </w:style>
  <w:style w:type="paragraph" w:customStyle="1" w:styleId="FE518769F1034EBAB280FC2A25C8E4DE3">
    <w:name w:val="FE518769F1034EBAB280FC2A25C8E4DE3"/>
    <w:rsid w:val="00C145CA"/>
    <w:rPr>
      <w:rFonts w:ascii="Calibri" w:eastAsia="Calibri" w:hAnsi="Calibri" w:cs="Times New Roman"/>
      <w:lang w:eastAsia="en-US"/>
    </w:rPr>
  </w:style>
  <w:style w:type="paragraph" w:customStyle="1" w:styleId="774DD66721BC450790ED58AF3D95E1493">
    <w:name w:val="774DD66721BC450790ED58AF3D95E1493"/>
    <w:rsid w:val="00C145CA"/>
    <w:rPr>
      <w:rFonts w:ascii="Calibri" w:eastAsia="Calibri" w:hAnsi="Calibri" w:cs="Times New Roman"/>
      <w:lang w:eastAsia="en-US"/>
    </w:rPr>
  </w:style>
  <w:style w:type="paragraph" w:customStyle="1" w:styleId="2E62C0CA36CB4CBFB81665BDA075DE6B3">
    <w:name w:val="2E62C0CA36CB4CBFB81665BDA075DE6B3"/>
    <w:rsid w:val="00C145CA"/>
    <w:rPr>
      <w:rFonts w:ascii="Calibri" w:eastAsia="Calibri" w:hAnsi="Calibri" w:cs="Times New Roman"/>
      <w:lang w:eastAsia="en-US"/>
    </w:rPr>
  </w:style>
  <w:style w:type="paragraph" w:customStyle="1" w:styleId="4E18E3B7949749EC9DC79D55ECE4F5333">
    <w:name w:val="4E18E3B7949749EC9DC79D55ECE4F5333"/>
    <w:rsid w:val="00C145CA"/>
    <w:rPr>
      <w:rFonts w:ascii="Calibri" w:eastAsia="Calibri" w:hAnsi="Calibri" w:cs="Times New Roman"/>
      <w:lang w:eastAsia="en-US"/>
    </w:rPr>
  </w:style>
  <w:style w:type="paragraph" w:customStyle="1" w:styleId="A68DDEE115FA4E6EBA3AAF6A1065831E3">
    <w:name w:val="A68DDEE115FA4E6EBA3AAF6A1065831E3"/>
    <w:rsid w:val="00C145CA"/>
    <w:rPr>
      <w:rFonts w:ascii="Calibri" w:eastAsia="Calibri" w:hAnsi="Calibri" w:cs="Times New Roman"/>
      <w:lang w:eastAsia="en-US"/>
    </w:rPr>
  </w:style>
  <w:style w:type="paragraph" w:customStyle="1" w:styleId="238542B805A54FC6A96A8364FB871A533">
    <w:name w:val="238542B805A54FC6A96A8364FB871A533"/>
    <w:rsid w:val="00C145CA"/>
    <w:rPr>
      <w:rFonts w:ascii="Calibri" w:eastAsia="Calibri" w:hAnsi="Calibri" w:cs="Times New Roman"/>
      <w:lang w:eastAsia="en-US"/>
    </w:rPr>
  </w:style>
  <w:style w:type="paragraph" w:customStyle="1" w:styleId="45B1C66C2FE146C3A9089551FB62C5413">
    <w:name w:val="45B1C66C2FE146C3A9089551FB62C5413"/>
    <w:rsid w:val="00C145CA"/>
    <w:rPr>
      <w:rFonts w:ascii="Calibri" w:eastAsia="Calibri" w:hAnsi="Calibri" w:cs="Times New Roman"/>
      <w:lang w:eastAsia="en-US"/>
    </w:rPr>
  </w:style>
  <w:style w:type="paragraph" w:customStyle="1" w:styleId="27C3AD1229164F0A8129AB7F80F979203">
    <w:name w:val="27C3AD1229164F0A8129AB7F80F979203"/>
    <w:rsid w:val="00C145CA"/>
    <w:rPr>
      <w:rFonts w:ascii="Calibri" w:eastAsia="Calibri" w:hAnsi="Calibri" w:cs="Times New Roman"/>
      <w:lang w:eastAsia="en-US"/>
    </w:rPr>
  </w:style>
  <w:style w:type="paragraph" w:customStyle="1" w:styleId="9CF9580078E94E13B0340C36C911B6CA">
    <w:name w:val="9CF9580078E94E13B0340C36C911B6CA"/>
    <w:rsid w:val="00C145CA"/>
  </w:style>
  <w:style w:type="paragraph" w:customStyle="1" w:styleId="E8151C2894CE4EEC9C561CA7F2B1D8776">
    <w:name w:val="E8151C2894CE4EEC9C561CA7F2B1D877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2">
    <w:name w:val="BD081E1D9A034C86AB695312B3CD3B9C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8">
    <w:name w:val="8A8CE1DAFFD94282B394A90ECDEFBDFB8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6">
    <w:name w:val="61E65A6A49A4418B81AFC19712492FDF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1">
    <w:name w:val="9CF9580078E94E13B0340C36C911B6CA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6">
    <w:name w:val="94EC7BD42C9E4C2089D83C8A28FC1871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1">
    <w:name w:val="E3DF1B4562E14719862314CBAAFE855A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6">
    <w:name w:val="5D59D971DEF648A3AF39ADDDD31B9E2C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2">
    <w:name w:val="3632249E450442D5826AC6FBDF6F2EF4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6">
    <w:name w:val="63CFB272119C479DAEB6B33A6EEB583D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2">
    <w:name w:val="BD29914221014F0CAC61B045863B2BF8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6">
    <w:name w:val="9AB31B86B7444A4686D02B6A15D0496F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2">
    <w:name w:val="813DB946603941AE8CD76D7F417ADE6D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6">
    <w:name w:val="D294BE8DC5034A1F91E608F96D3A0580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2">
    <w:name w:val="CFC30EE3DD0247F284AA7A1D4D895FBB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6">
    <w:name w:val="2AB41823A2F0451A944388635AA7BAFD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2">
    <w:name w:val="D5F7C244E82B4C63B59852207704DD46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6">
    <w:name w:val="DF33F0B658C84E8294F79EEA2EB9ECF6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2">
    <w:name w:val="45372E8183314BA7A0BDD9CF79DCADD3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6">
    <w:name w:val="7F3605B604DF4339B32DB30F14EC0E6D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2">
    <w:name w:val="8EA4D69E89824586AD93CBBBD619015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6">
    <w:name w:val="0F9FF9A3604144E5804E8A1A86C9E290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6">
    <w:name w:val="E0E8003CEFDD48AEAD5E73DA5971261C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6">
    <w:name w:val="F69E1B56062A4F079309E245E35DB6A5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3">
    <w:name w:val="71471886831740FA81B5D599A8117D66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4">
    <w:name w:val="2C248E30ED414A678105DAEEE69AD64B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4">
    <w:name w:val="701EE2EA59D347B1978EA0FA45DB3877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4">
    <w:name w:val="6135E3E33E644B929014097E881BB972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4">
    <w:name w:val="B24963E688C24868BCA33EEAF4EBFE3F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4">
    <w:name w:val="7B8F833A41684E87B2999AEDB60E6BB5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4">
    <w:name w:val="60C68508ADBC49FD9F992083EB35DBF2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4">
    <w:name w:val="A2B95F136A15408191A1AF4EC683C231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4">
    <w:name w:val="0F994373D12045C19C5EAD3A5B0BC923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3">
    <w:name w:val="B6F94BE1E9544877B15D69284D9B126B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3">
    <w:name w:val="1EB27FC6B7204B6397E9A85F3D58B7AA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4">
    <w:name w:val="5132B1DCFF724A23A30001BA2B1CBDB5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4">
    <w:name w:val="42B505DC46F8417A812C924698B36551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4">
    <w:name w:val="F78D649335104CD5B7678B0CCAA759AE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4">
    <w:name w:val="AD700D1BBB8543DDA03DCAE94CF9C081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3">
    <w:name w:val="72F50E3F742349099EF2D514EBF7B750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4">
    <w:name w:val="D4EC7E70680C400BBA51BE56CD91BC14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4">
    <w:name w:val="D4704AA4F04F4F20B97E708A0747BF99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3">
    <w:name w:val="03BD985441154875960DEC1012AF59A83"/>
    <w:rsid w:val="00C145CA"/>
    <w:rPr>
      <w:rFonts w:ascii="Calibri" w:eastAsia="Calibri" w:hAnsi="Calibri" w:cs="Times New Roman"/>
      <w:lang w:eastAsia="en-US"/>
    </w:rPr>
  </w:style>
  <w:style w:type="paragraph" w:customStyle="1" w:styleId="FE518769F1034EBAB280FC2A25C8E4DE4">
    <w:name w:val="FE518769F1034EBAB280FC2A25C8E4DE4"/>
    <w:rsid w:val="00C145CA"/>
    <w:rPr>
      <w:rFonts w:ascii="Calibri" w:eastAsia="Calibri" w:hAnsi="Calibri" w:cs="Times New Roman"/>
      <w:lang w:eastAsia="en-US"/>
    </w:rPr>
  </w:style>
  <w:style w:type="paragraph" w:customStyle="1" w:styleId="774DD66721BC450790ED58AF3D95E1494">
    <w:name w:val="774DD66721BC450790ED58AF3D95E1494"/>
    <w:rsid w:val="00C145CA"/>
    <w:rPr>
      <w:rFonts w:ascii="Calibri" w:eastAsia="Calibri" w:hAnsi="Calibri" w:cs="Times New Roman"/>
      <w:lang w:eastAsia="en-US"/>
    </w:rPr>
  </w:style>
  <w:style w:type="paragraph" w:customStyle="1" w:styleId="2E62C0CA36CB4CBFB81665BDA075DE6B4">
    <w:name w:val="2E62C0CA36CB4CBFB81665BDA075DE6B4"/>
    <w:rsid w:val="00C145CA"/>
    <w:rPr>
      <w:rFonts w:ascii="Calibri" w:eastAsia="Calibri" w:hAnsi="Calibri" w:cs="Times New Roman"/>
      <w:lang w:eastAsia="en-US"/>
    </w:rPr>
  </w:style>
  <w:style w:type="paragraph" w:customStyle="1" w:styleId="4E18E3B7949749EC9DC79D55ECE4F5334">
    <w:name w:val="4E18E3B7949749EC9DC79D55ECE4F5334"/>
    <w:rsid w:val="00C145CA"/>
    <w:rPr>
      <w:rFonts w:ascii="Calibri" w:eastAsia="Calibri" w:hAnsi="Calibri" w:cs="Times New Roman"/>
      <w:lang w:eastAsia="en-US"/>
    </w:rPr>
  </w:style>
  <w:style w:type="paragraph" w:customStyle="1" w:styleId="A68DDEE115FA4E6EBA3AAF6A1065831E4">
    <w:name w:val="A68DDEE115FA4E6EBA3AAF6A1065831E4"/>
    <w:rsid w:val="00C145CA"/>
    <w:rPr>
      <w:rFonts w:ascii="Calibri" w:eastAsia="Calibri" w:hAnsi="Calibri" w:cs="Times New Roman"/>
      <w:lang w:eastAsia="en-US"/>
    </w:rPr>
  </w:style>
  <w:style w:type="paragraph" w:customStyle="1" w:styleId="238542B805A54FC6A96A8364FB871A534">
    <w:name w:val="238542B805A54FC6A96A8364FB871A534"/>
    <w:rsid w:val="00C145CA"/>
    <w:rPr>
      <w:rFonts w:ascii="Calibri" w:eastAsia="Calibri" w:hAnsi="Calibri" w:cs="Times New Roman"/>
      <w:lang w:eastAsia="en-US"/>
    </w:rPr>
  </w:style>
  <w:style w:type="paragraph" w:customStyle="1" w:styleId="45B1C66C2FE146C3A9089551FB62C5414">
    <w:name w:val="45B1C66C2FE146C3A9089551FB62C5414"/>
    <w:rsid w:val="00C145CA"/>
    <w:rPr>
      <w:rFonts w:ascii="Calibri" w:eastAsia="Calibri" w:hAnsi="Calibri" w:cs="Times New Roman"/>
      <w:lang w:eastAsia="en-US"/>
    </w:rPr>
  </w:style>
  <w:style w:type="paragraph" w:customStyle="1" w:styleId="27C3AD1229164F0A8129AB7F80F979204">
    <w:name w:val="27C3AD1229164F0A8129AB7F80F979204"/>
    <w:rsid w:val="00C145CA"/>
    <w:rPr>
      <w:rFonts w:ascii="Calibri" w:eastAsia="Calibri" w:hAnsi="Calibri" w:cs="Times New Roman"/>
      <w:lang w:eastAsia="en-US"/>
    </w:rPr>
  </w:style>
  <w:style w:type="paragraph" w:customStyle="1" w:styleId="A610258B845748EABC2A586B5659A3F9">
    <w:name w:val="A610258B845748EABC2A586B5659A3F9"/>
    <w:rsid w:val="00C145CA"/>
  </w:style>
  <w:style w:type="paragraph" w:customStyle="1" w:styleId="F5E2FC8D20BD483AAFC7E9F12C94B485">
    <w:name w:val="F5E2FC8D20BD483AAFC7E9F12C94B485"/>
    <w:rsid w:val="00C145CA"/>
  </w:style>
  <w:style w:type="paragraph" w:customStyle="1" w:styleId="4A2559B8476741609CD047C07A63459F">
    <w:name w:val="4A2559B8476741609CD047C07A63459F"/>
    <w:rsid w:val="00C145CA"/>
  </w:style>
  <w:style w:type="paragraph" w:customStyle="1" w:styleId="742B5A751B4C44B0AE0FDB960124FC83">
    <w:name w:val="742B5A751B4C44B0AE0FDB960124FC83"/>
    <w:rsid w:val="00C145CA"/>
  </w:style>
  <w:style w:type="paragraph" w:customStyle="1" w:styleId="CC55CF9C3C4342F8BE66DCC5A23B7E78">
    <w:name w:val="CC55CF9C3C4342F8BE66DCC5A23B7E78"/>
    <w:rsid w:val="00C145CA"/>
  </w:style>
  <w:style w:type="paragraph" w:customStyle="1" w:styleId="C1A3CC399BD84D398F7E31BB11E49F81">
    <w:name w:val="C1A3CC399BD84D398F7E31BB11E49F81"/>
    <w:rsid w:val="00C145CA"/>
  </w:style>
  <w:style w:type="paragraph" w:customStyle="1" w:styleId="10D96F06733A42EAB5515B49B10A0F34">
    <w:name w:val="10D96F06733A42EAB5515B49B10A0F34"/>
    <w:rsid w:val="00C145CA"/>
  </w:style>
  <w:style w:type="paragraph" w:customStyle="1" w:styleId="BF5E9AE6447A4184885851C425003A60">
    <w:name w:val="BF5E9AE6447A4184885851C425003A60"/>
    <w:rsid w:val="00C145CA"/>
  </w:style>
  <w:style w:type="paragraph" w:customStyle="1" w:styleId="BE1A5E4064B84CCAB4985E0FF1C0EED7">
    <w:name w:val="BE1A5E4064B84CCAB4985E0FF1C0EED7"/>
    <w:rsid w:val="00C145CA"/>
  </w:style>
  <w:style w:type="paragraph" w:customStyle="1" w:styleId="1CE2F5445F3D44BE900AE51818DB2D34">
    <w:name w:val="1CE2F5445F3D44BE900AE51818DB2D34"/>
    <w:rsid w:val="00C145CA"/>
  </w:style>
  <w:style w:type="paragraph" w:customStyle="1" w:styleId="1CE2F5445F3D44BE900AE51818DB2D341">
    <w:name w:val="1CE2F5445F3D44BE900AE51818DB2D34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1">
    <w:name w:val="BE1A5E4064B84CCAB4985E0FF1C0EED7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1">
    <w:name w:val="BF5E9AE6447A4184885851C425003A60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1">
    <w:name w:val="C1A3CC399BD84D398F7E31BB11E49F81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1">
    <w:name w:val="CC55CF9C3C4342F8BE66DCC5A23B7E78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1">
    <w:name w:val="742B5A751B4C44B0AE0FDB960124FC83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1">
    <w:name w:val="4A2559B8476741609CD047C07A63459F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1">
    <w:name w:val="F5E2FC8D20BD483AAFC7E9F12C94B485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1">
    <w:name w:val="A610258B845748EABC2A586B5659A3F9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7">
    <w:name w:val="E8151C2894CE4EEC9C561CA7F2B1D877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3">
    <w:name w:val="BD081E1D9A034C86AB695312B3CD3B9C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9">
    <w:name w:val="8A8CE1DAFFD94282B394A90ECDEFBDFB9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7">
    <w:name w:val="61E65A6A49A4418B81AFC19712492FDF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2">
    <w:name w:val="9CF9580078E94E13B0340C36C911B6C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7">
    <w:name w:val="94EC7BD42C9E4C2089D83C8A28FC1871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2">
    <w:name w:val="E3DF1B4562E14719862314CBAAFE855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7">
    <w:name w:val="5D59D971DEF648A3AF39ADDDD31B9E2C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3">
    <w:name w:val="3632249E450442D5826AC6FBDF6F2EF4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7">
    <w:name w:val="63CFB272119C479DAEB6B33A6EEB583D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3">
    <w:name w:val="BD29914221014F0CAC61B045863B2BF8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7">
    <w:name w:val="9AB31B86B7444A4686D02B6A15D0496F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3">
    <w:name w:val="813DB946603941AE8CD76D7F417ADE6D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7">
    <w:name w:val="D294BE8DC5034A1F91E608F96D3A0580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3">
    <w:name w:val="CFC30EE3DD0247F284AA7A1D4D895FBB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7">
    <w:name w:val="2AB41823A2F0451A944388635AA7BAFD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3">
    <w:name w:val="D5F7C244E82B4C63B59852207704DD46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7">
    <w:name w:val="DF33F0B658C84E8294F79EEA2EB9ECF6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3">
    <w:name w:val="45372E8183314BA7A0BDD9CF79DCADD3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7">
    <w:name w:val="7F3605B604DF4339B32DB30F14EC0E6D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3">
    <w:name w:val="8EA4D69E89824586AD93CBBBD619015A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7">
    <w:name w:val="0F9FF9A3604144E5804E8A1A86C9E290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7">
    <w:name w:val="E0E8003CEFDD48AEAD5E73DA5971261C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7">
    <w:name w:val="F69E1B56062A4F079309E245E35DB6A5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4">
    <w:name w:val="71471886831740FA81B5D599A8117D66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5">
    <w:name w:val="2C248E30ED414A678105DAEEE69AD64B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5">
    <w:name w:val="701EE2EA59D347B1978EA0FA45DB3877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5">
    <w:name w:val="6135E3E33E644B929014097E881BB972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5">
    <w:name w:val="B24963E688C24868BCA33EEAF4EBFE3F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5">
    <w:name w:val="7B8F833A41684E87B2999AEDB60E6BB5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5">
    <w:name w:val="60C68508ADBC49FD9F992083EB35DBF2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5">
    <w:name w:val="A2B95F136A15408191A1AF4EC683C23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5">
    <w:name w:val="0F994373D12045C19C5EAD3A5B0BC923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4">
    <w:name w:val="B6F94BE1E9544877B15D69284D9B126B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4">
    <w:name w:val="1EB27FC6B7204B6397E9A85F3D58B7AA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5">
    <w:name w:val="5132B1DCFF724A23A30001BA2B1CBDB5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5">
    <w:name w:val="42B505DC46F8417A812C924698B3655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5">
    <w:name w:val="F78D649335104CD5B7678B0CCAA759AE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5">
    <w:name w:val="AD700D1BBB8543DDA03DCAE94CF9C08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4">
    <w:name w:val="72F50E3F742349099EF2D514EBF7B750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5">
    <w:name w:val="D4EC7E70680C400BBA51BE56CD91BC14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5">
    <w:name w:val="D4704AA4F04F4F20B97E708A0747BF99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4">
    <w:name w:val="03BD985441154875960DEC1012AF59A84"/>
    <w:rsid w:val="00C145CA"/>
    <w:rPr>
      <w:rFonts w:ascii="Calibri" w:eastAsia="Calibri" w:hAnsi="Calibri" w:cs="Times New Roman"/>
      <w:lang w:eastAsia="en-US"/>
    </w:rPr>
  </w:style>
  <w:style w:type="paragraph" w:customStyle="1" w:styleId="FE518769F1034EBAB280FC2A25C8E4DE5">
    <w:name w:val="FE518769F1034EBAB280FC2A25C8E4DE5"/>
    <w:rsid w:val="00C145CA"/>
    <w:rPr>
      <w:rFonts w:ascii="Calibri" w:eastAsia="Calibri" w:hAnsi="Calibri" w:cs="Times New Roman"/>
      <w:lang w:eastAsia="en-US"/>
    </w:rPr>
  </w:style>
  <w:style w:type="paragraph" w:customStyle="1" w:styleId="774DD66721BC450790ED58AF3D95E1495">
    <w:name w:val="774DD66721BC450790ED58AF3D95E1495"/>
    <w:rsid w:val="00C145CA"/>
    <w:rPr>
      <w:rFonts w:ascii="Calibri" w:eastAsia="Calibri" w:hAnsi="Calibri" w:cs="Times New Roman"/>
      <w:lang w:eastAsia="en-US"/>
    </w:rPr>
  </w:style>
  <w:style w:type="paragraph" w:customStyle="1" w:styleId="2E62C0CA36CB4CBFB81665BDA075DE6B5">
    <w:name w:val="2E62C0CA36CB4CBFB81665BDA075DE6B5"/>
    <w:rsid w:val="00C145CA"/>
    <w:rPr>
      <w:rFonts w:ascii="Calibri" w:eastAsia="Calibri" w:hAnsi="Calibri" w:cs="Times New Roman"/>
      <w:lang w:eastAsia="en-US"/>
    </w:rPr>
  </w:style>
  <w:style w:type="paragraph" w:customStyle="1" w:styleId="4E18E3B7949749EC9DC79D55ECE4F5335">
    <w:name w:val="4E18E3B7949749EC9DC79D55ECE4F5335"/>
    <w:rsid w:val="00C145CA"/>
    <w:rPr>
      <w:rFonts w:ascii="Calibri" w:eastAsia="Calibri" w:hAnsi="Calibri" w:cs="Times New Roman"/>
      <w:lang w:eastAsia="en-US"/>
    </w:rPr>
  </w:style>
  <w:style w:type="paragraph" w:customStyle="1" w:styleId="A68DDEE115FA4E6EBA3AAF6A1065831E5">
    <w:name w:val="A68DDEE115FA4E6EBA3AAF6A1065831E5"/>
    <w:rsid w:val="00C145CA"/>
    <w:rPr>
      <w:rFonts w:ascii="Calibri" w:eastAsia="Calibri" w:hAnsi="Calibri" w:cs="Times New Roman"/>
      <w:lang w:eastAsia="en-US"/>
    </w:rPr>
  </w:style>
  <w:style w:type="paragraph" w:customStyle="1" w:styleId="238542B805A54FC6A96A8364FB871A535">
    <w:name w:val="238542B805A54FC6A96A8364FB871A535"/>
    <w:rsid w:val="00C145CA"/>
    <w:rPr>
      <w:rFonts w:ascii="Calibri" w:eastAsia="Calibri" w:hAnsi="Calibri" w:cs="Times New Roman"/>
      <w:lang w:eastAsia="en-US"/>
    </w:rPr>
  </w:style>
  <w:style w:type="paragraph" w:customStyle="1" w:styleId="45B1C66C2FE146C3A9089551FB62C5415">
    <w:name w:val="45B1C66C2FE146C3A9089551FB62C5415"/>
    <w:rsid w:val="00C145CA"/>
    <w:rPr>
      <w:rFonts w:ascii="Calibri" w:eastAsia="Calibri" w:hAnsi="Calibri" w:cs="Times New Roman"/>
      <w:lang w:eastAsia="en-US"/>
    </w:rPr>
  </w:style>
  <w:style w:type="paragraph" w:customStyle="1" w:styleId="27C3AD1229164F0A8129AB7F80F979205">
    <w:name w:val="27C3AD1229164F0A8129AB7F80F979205"/>
    <w:rsid w:val="00C145CA"/>
    <w:rPr>
      <w:rFonts w:ascii="Calibri" w:eastAsia="Calibri" w:hAnsi="Calibri" w:cs="Times New Roman"/>
      <w:lang w:eastAsia="en-US"/>
    </w:rPr>
  </w:style>
  <w:style w:type="paragraph" w:customStyle="1" w:styleId="1AD4285205D44378B541DCF9456D10F9">
    <w:name w:val="1AD4285205D44378B541DCF9456D10F9"/>
    <w:rsid w:val="00833722"/>
  </w:style>
  <w:style w:type="paragraph" w:customStyle="1" w:styleId="A53D63A6CD544F76ACA682D607DDDE59">
    <w:name w:val="A53D63A6CD544F76ACA682D607DDDE59"/>
    <w:rsid w:val="00833722"/>
  </w:style>
  <w:style w:type="paragraph" w:customStyle="1" w:styleId="570E43600B954EEF88CCA645B4D99097">
    <w:name w:val="570E43600B954EEF88CCA645B4D99097"/>
    <w:rsid w:val="00833722"/>
  </w:style>
  <w:style w:type="paragraph" w:customStyle="1" w:styleId="80A29504CC484F8A8ECCFD29696B512B">
    <w:name w:val="80A29504CC484F8A8ECCFD29696B512B"/>
    <w:rsid w:val="00833722"/>
  </w:style>
  <w:style w:type="paragraph" w:customStyle="1" w:styleId="66DBC76D4EF74304829F316CA8961311">
    <w:name w:val="66DBC76D4EF74304829F316CA8961311"/>
    <w:rsid w:val="00833722"/>
  </w:style>
  <w:style w:type="paragraph" w:customStyle="1" w:styleId="E18FE223D4E04D4B961AD55C4CCB8E45">
    <w:name w:val="E18FE223D4E04D4B961AD55C4CCB8E45"/>
    <w:rsid w:val="00833722"/>
  </w:style>
  <w:style w:type="paragraph" w:customStyle="1" w:styleId="9924404663694C50A7DF3D9D4FFE31DC">
    <w:name w:val="9924404663694C50A7DF3D9D4FFE31DC"/>
    <w:rsid w:val="00833722"/>
  </w:style>
  <w:style w:type="paragraph" w:customStyle="1" w:styleId="AB9F62F3A9074A5789038A38CD97EBE2">
    <w:name w:val="AB9F62F3A9074A5789038A38CD97EBE2"/>
    <w:rsid w:val="00833722"/>
  </w:style>
  <w:style w:type="paragraph" w:customStyle="1" w:styleId="83EB7258D5C54C829E1EC595D7D02C45">
    <w:name w:val="83EB7258D5C54C829E1EC595D7D02C45"/>
    <w:rsid w:val="00833722"/>
  </w:style>
  <w:style w:type="paragraph" w:customStyle="1" w:styleId="E8AC2230905B4150AEC65B8F94271269">
    <w:name w:val="E8AC2230905B4150AEC65B8F94271269"/>
    <w:rsid w:val="00833722"/>
  </w:style>
  <w:style w:type="paragraph" w:customStyle="1" w:styleId="8B716CA3971844078FA20FE70CC9F689">
    <w:name w:val="8B716CA3971844078FA20FE70CC9F689"/>
    <w:rsid w:val="00833722"/>
  </w:style>
  <w:style w:type="paragraph" w:customStyle="1" w:styleId="95E27BC86B044B24A152CC16C1ADF4F2">
    <w:name w:val="95E27BC86B044B24A152CC16C1ADF4F2"/>
    <w:rsid w:val="00833722"/>
  </w:style>
  <w:style w:type="paragraph" w:customStyle="1" w:styleId="7C167A5CB26A4BE481CE0B27B6B4CD84">
    <w:name w:val="7C167A5CB26A4BE481CE0B27B6B4CD84"/>
    <w:rsid w:val="00833722"/>
  </w:style>
  <w:style w:type="paragraph" w:customStyle="1" w:styleId="7C167A5CB26A4BE481CE0B27B6B4CD841">
    <w:name w:val="7C167A5CB26A4BE481CE0B27B6B4CD841"/>
    <w:rsid w:val="00833722"/>
    <w:rPr>
      <w:rFonts w:ascii="Calibri" w:eastAsia="Calibri" w:hAnsi="Calibri" w:cs="Times New Roman"/>
      <w:lang w:eastAsia="en-US"/>
    </w:rPr>
  </w:style>
  <w:style w:type="paragraph" w:customStyle="1" w:styleId="95E27BC86B044B24A152CC16C1ADF4F21">
    <w:name w:val="95E27BC86B044B24A152CC16C1ADF4F2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1">
    <w:name w:val="8B716CA3971844078FA20FE70CC9F689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1">
    <w:name w:val="E8AC2230905B4150AEC65B8F942712691"/>
    <w:rsid w:val="00833722"/>
    <w:rPr>
      <w:rFonts w:ascii="Calibri" w:eastAsia="Calibri" w:hAnsi="Calibri" w:cs="Times New Roman"/>
      <w:lang w:eastAsia="en-US"/>
    </w:rPr>
  </w:style>
  <w:style w:type="paragraph" w:customStyle="1" w:styleId="1AD4285205D44378B541DCF9456D10F91">
    <w:name w:val="1AD4285205D44378B541DCF9456D10F9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1">
    <w:name w:val="A53D63A6CD544F76ACA682D607DDDE59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1">
    <w:name w:val="570E43600B954EEF88CCA645B4D99097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1">
    <w:name w:val="66DBC76D4EF74304829F316CA8961311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1">
    <w:name w:val="E18FE223D4E04D4B961AD55C4CCB8E45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1">
    <w:name w:val="9924404663694C50A7DF3D9D4FFE31DC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1">
    <w:name w:val="AB9F62F3A9074A5789038A38CD97EBE2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1">
    <w:name w:val="83EB7258D5C54C829E1EC595D7D02C45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2">
    <w:name w:val="1CE2F5445F3D44BE900AE51818DB2D34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2">
    <w:name w:val="BE1A5E4064B84CCAB4985E0FF1C0EED7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2">
    <w:name w:val="BF5E9AE6447A4184885851C425003A60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2">
    <w:name w:val="C1A3CC399BD84D398F7E31BB11E49F81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2">
    <w:name w:val="CC55CF9C3C4342F8BE66DCC5A23B7E78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2">
    <w:name w:val="742B5A751B4C44B0AE0FDB960124FC83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2">
    <w:name w:val="4A2559B8476741609CD047C07A63459F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2">
    <w:name w:val="F5E2FC8D20BD483AAFC7E9F12C94B485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2">
    <w:name w:val="A610258B845748EABC2A586B5659A3F9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8">
    <w:name w:val="E8151C2894CE4EEC9C561CA7F2B1D877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4">
    <w:name w:val="BD081E1D9A034C86AB695312B3CD3B9C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0">
    <w:name w:val="8A8CE1DAFFD94282B394A90ECDEFBDFB10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8">
    <w:name w:val="61E65A6A49A4418B81AFC19712492FDF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3">
    <w:name w:val="9CF9580078E94E13B0340C36C911B6CA3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8">
    <w:name w:val="94EC7BD42C9E4C2089D83C8A28FC1871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3">
    <w:name w:val="E3DF1B4562E14719862314CBAAFE855A3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8">
    <w:name w:val="5D59D971DEF648A3AF39ADDDD31B9E2C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4">
    <w:name w:val="3632249E450442D5826AC6FBDF6F2EF4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8">
    <w:name w:val="63CFB272119C479DAEB6B33A6EEB583D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4">
    <w:name w:val="BD29914221014F0CAC61B045863B2BF8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8">
    <w:name w:val="9AB31B86B7444A4686D02B6A15D0496F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4">
    <w:name w:val="813DB946603941AE8CD76D7F417ADE6D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8">
    <w:name w:val="D294BE8DC5034A1F91E608F96D3A0580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4">
    <w:name w:val="CFC30EE3DD0247F284AA7A1D4D895FBB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8">
    <w:name w:val="2AB41823A2F0451A944388635AA7BAFD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4">
    <w:name w:val="D5F7C244E82B4C63B59852207704DD46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8">
    <w:name w:val="DF33F0B658C84E8294F79EEA2EB9ECF6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4">
    <w:name w:val="45372E8183314BA7A0BDD9CF79DCADD3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8">
    <w:name w:val="7F3605B604DF4339B32DB30F14EC0E6D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4">
    <w:name w:val="8EA4D69E89824586AD93CBBBD619015A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8">
    <w:name w:val="0F9FF9A3604144E5804E8A1A86C9E290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8">
    <w:name w:val="E0E8003CEFDD48AEAD5E73DA5971261C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8">
    <w:name w:val="F69E1B56062A4F079309E245E35DB6A5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5">
    <w:name w:val="71471886831740FA81B5D599A8117D66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6">
    <w:name w:val="2C248E30ED414A678105DAEEE69AD64B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6">
    <w:name w:val="701EE2EA59D347B1978EA0FA45DB3877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6">
    <w:name w:val="6135E3E33E644B929014097E881BB972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6">
    <w:name w:val="B24963E688C24868BCA33EEAF4EBFE3F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6">
    <w:name w:val="7B8F833A41684E87B2999AEDB60E6BB5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6">
    <w:name w:val="60C68508ADBC49FD9F992083EB35DBF2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6">
    <w:name w:val="A2B95F136A15408191A1AF4EC683C231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6">
    <w:name w:val="0F994373D12045C19C5EAD3A5B0BC923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5">
    <w:name w:val="B6F94BE1E9544877B15D69284D9B126B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5">
    <w:name w:val="1EB27FC6B7204B6397E9A85F3D58B7AA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6">
    <w:name w:val="5132B1DCFF724A23A30001BA2B1CBDB5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6">
    <w:name w:val="42B505DC46F8417A812C924698B36551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6">
    <w:name w:val="F78D649335104CD5B7678B0CCAA759AE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6">
    <w:name w:val="AD700D1BBB8543DDA03DCAE94CF9C081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5">
    <w:name w:val="72F50E3F742349099EF2D514EBF7B750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6">
    <w:name w:val="D4EC7E70680C400BBA51BE56CD91BC14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6">
    <w:name w:val="D4704AA4F04F4F20B97E708A0747BF99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5">
    <w:name w:val="03BD985441154875960DEC1012AF59A85"/>
    <w:rsid w:val="00833722"/>
    <w:rPr>
      <w:rFonts w:ascii="Calibri" w:eastAsia="Calibri" w:hAnsi="Calibri" w:cs="Times New Roman"/>
      <w:lang w:eastAsia="en-US"/>
    </w:rPr>
  </w:style>
  <w:style w:type="paragraph" w:customStyle="1" w:styleId="FE518769F1034EBAB280FC2A25C8E4DE6">
    <w:name w:val="FE518769F1034EBAB280FC2A25C8E4DE6"/>
    <w:rsid w:val="00833722"/>
    <w:rPr>
      <w:rFonts w:ascii="Calibri" w:eastAsia="Calibri" w:hAnsi="Calibri" w:cs="Times New Roman"/>
      <w:lang w:eastAsia="en-US"/>
    </w:rPr>
  </w:style>
  <w:style w:type="paragraph" w:customStyle="1" w:styleId="774DD66721BC450790ED58AF3D95E1496">
    <w:name w:val="774DD66721BC450790ED58AF3D95E1496"/>
    <w:rsid w:val="00833722"/>
    <w:rPr>
      <w:rFonts w:ascii="Calibri" w:eastAsia="Calibri" w:hAnsi="Calibri" w:cs="Times New Roman"/>
      <w:lang w:eastAsia="en-US"/>
    </w:rPr>
  </w:style>
  <w:style w:type="paragraph" w:customStyle="1" w:styleId="2E62C0CA36CB4CBFB81665BDA075DE6B6">
    <w:name w:val="2E62C0CA36CB4CBFB81665BDA075DE6B6"/>
    <w:rsid w:val="00833722"/>
    <w:rPr>
      <w:rFonts w:ascii="Calibri" w:eastAsia="Calibri" w:hAnsi="Calibri" w:cs="Times New Roman"/>
      <w:lang w:eastAsia="en-US"/>
    </w:rPr>
  </w:style>
  <w:style w:type="paragraph" w:customStyle="1" w:styleId="4E18E3B7949749EC9DC79D55ECE4F5336">
    <w:name w:val="4E18E3B7949749EC9DC79D55ECE4F5336"/>
    <w:rsid w:val="00833722"/>
    <w:rPr>
      <w:rFonts w:ascii="Calibri" w:eastAsia="Calibri" w:hAnsi="Calibri" w:cs="Times New Roman"/>
      <w:lang w:eastAsia="en-US"/>
    </w:rPr>
  </w:style>
  <w:style w:type="paragraph" w:customStyle="1" w:styleId="A68DDEE115FA4E6EBA3AAF6A1065831E6">
    <w:name w:val="A68DDEE115FA4E6EBA3AAF6A1065831E6"/>
    <w:rsid w:val="00833722"/>
    <w:rPr>
      <w:rFonts w:ascii="Calibri" w:eastAsia="Calibri" w:hAnsi="Calibri" w:cs="Times New Roman"/>
      <w:lang w:eastAsia="en-US"/>
    </w:rPr>
  </w:style>
  <w:style w:type="paragraph" w:customStyle="1" w:styleId="238542B805A54FC6A96A8364FB871A536">
    <w:name w:val="238542B805A54FC6A96A8364FB871A536"/>
    <w:rsid w:val="00833722"/>
    <w:rPr>
      <w:rFonts w:ascii="Calibri" w:eastAsia="Calibri" w:hAnsi="Calibri" w:cs="Times New Roman"/>
      <w:lang w:eastAsia="en-US"/>
    </w:rPr>
  </w:style>
  <w:style w:type="paragraph" w:customStyle="1" w:styleId="45B1C66C2FE146C3A9089551FB62C5416">
    <w:name w:val="45B1C66C2FE146C3A9089551FB62C5416"/>
    <w:rsid w:val="00833722"/>
    <w:rPr>
      <w:rFonts w:ascii="Calibri" w:eastAsia="Calibri" w:hAnsi="Calibri" w:cs="Times New Roman"/>
      <w:lang w:eastAsia="en-US"/>
    </w:rPr>
  </w:style>
  <w:style w:type="paragraph" w:customStyle="1" w:styleId="27C3AD1229164F0A8129AB7F80F979206">
    <w:name w:val="27C3AD1229164F0A8129AB7F80F979206"/>
    <w:rsid w:val="00833722"/>
    <w:rPr>
      <w:rFonts w:ascii="Calibri" w:eastAsia="Calibri" w:hAnsi="Calibri" w:cs="Times New Roman"/>
      <w:lang w:eastAsia="en-US"/>
    </w:rPr>
  </w:style>
  <w:style w:type="paragraph" w:customStyle="1" w:styleId="31FFC4FA6281460E915439014ED93C6B">
    <w:name w:val="31FFC4FA6281460E915439014ED93C6B"/>
    <w:rsid w:val="00D76B00"/>
  </w:style>
  <w:style w:type="paragraph" w:customStyle="1" w:styleId="7C167A5CB26A4BE481CE0B27B6B4CD842">
    <w:name w:val="7C167A5CB26A4BE481CE0B27B6B4CD842"/>
    <w:rsid w:val="00D76B00"/>
    <w:rPr>
      <w:rFonts w:ascii="Calibri" w:eastAsia="Calibri" w:hAnsi="Calibri" w:cs="Times New Roman"/>
      <w:lang w:eastAsia="en-US"/>
    </w:rPr>
  </w:style>
  <w:style w:type="paragraph" w:customStyle="1" w:styleId="95E27BC86B044B24A152CC16C1ADF4F22">
    <w:name w:val="95E27BC86B044B24A152CC16C1ADF4F2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2">
    <w:name w:val="8B716CA3971844078FA20FE70CC9F689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2">
    <w:name w:val="E8AC2230905B4150AEC65B8F942712692"/>
    <w:rsid w:val="00D76B00"/>
    <w:rPr>
      <w:rFonts w:ascii="Calibri" w:eastAsia="Calibri" w:hAnsi="Calibri" w:cs="Times New Roman"/>
      <w:lang w:eastAsia="en-US"/>
    </w:rPr>
  </w:style>
  <w:style w:type="paragraph" w:customStyle="1" w:styleId="1AD4285205D44378B541DCF9456D10F92">
    <w:name w:val="1AD4285205D44378B541DCF9456D10F9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2">
    <w:name w:val="A53D63A6CD544F76ACA682D607DDDE59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2">
    <w:name w:val="570E43600B954EEF88CCA645B4D99097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2">
    <w:name w:val="66DBC76D4EF74304829F316CA8961311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2">
    <w:name w:val="E18FE223D4E04D4B961AD55C4CCB8E45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2">
    <w:name w:val="9924404663694C50A7DF3D9D4FFE31DC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2">
    <w:name w:val="AB9F62F3A9074A5789038A38CD97EBE2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2">
    <w:name w:val="83EB7258D5C54C829E1EC595D7D02C45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3">
    <w:name w:val="1CE2F5445F3D44BE900AE51818DB2D34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3">
    <w:name w:val="BE1A5E4064B84CCAB4985E0FF1C0EED7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3">
    <w:name w:val="BF5E9AE6447A4184885851C425003A60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3">
    <w:name w:val="C1A3CC399BD84D398F7E31BB11E49F81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3">
    <w:name w:val="CC55CF9C3C4342F8BE66DCC5A23B7E78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3">
    <w:name w:val="742B5A751B4C44B0AE0FDB960124FC83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3">
    <w:name w:val="4A2559B8476741609CD047C07A63459F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3">
    <w:name w:val="F5E2FC8D20BD483AAFC7E9F12C94B485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3">
    <w:name w:val="A610258B845748EABC2A586B5659A3F9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9">
    <w:name w:val="E8151C2894CE4EEC9C561CA7F2B1D877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5">
    <w:name w:val="BD081E1D9A034C86AB695312B3CD3B9C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1">
    <w:name w:val="8A8CE1DAFFD94282B394A90ECDEFBDFB11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9">
    <w:name w:val="61E65A6A49A4418B81AFC19712492FDF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4">
    <w:name w:val="9CF9580078E94E13B0340C36C911B6CA4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9">
    <w:name w:val="94EC7BD42C9E4C2089D83C8A28FC1871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4">
    <w:name w:val="E3DF1B4562E14719862314CBAAFE855A4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9">
    <w:name w:val="5D59D971DEF648A3AF39ADDDD31B9E2C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5">
    <w:name w:val="3632249E450442D5826AC6FBDF6F2EF4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9">
    <w:name w:val="63CFB272119C479DAEB6B33A6EEB583D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5">
    <w:name w:val="BD29914221014F0CAC61B045863B2BF8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9">
    <w:name w:val="9AB31B86B7444A4686D02B6A15D0496F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5">
    <w:name w:val="813DB946603941AE8CD76D7F417ADE6D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9">
    <w:name w:val="D294BE8DC5034A1F91E608F96D3A0580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5">
    <w:name w:val="CFC30EE3DD0247F284AA7A1D4D895FBB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9">
    <w:name w:val="2AB41823A2F0451A944388635AA7BAFD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5">
    <w:name w:val="D5F7C244E82B4C63B59852207704DD46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9">
    <w:name w:val="DF33F0B658C84E8294F79EEA2EB9ECF6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5">
    <w:name w:val="45372E8183314BA7A0BDD9CF79DCADD3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9">
    <w:name w:val="7F3605B604DF4339B32DB30F14EC0E6D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5">
    <w:name w:val="8EA4D69E89824586AD93CBBBD619015A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9">
    <w:name w:val="0F9FF9A3604144E5804E8A1A86C9E290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9">
    <w:name w:val="E0E8003CEFDD48AEAD5E73DA5971261C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9">
    <w:name w:val="F69E1B56062A4F079309E245E35DB6A5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6">
    <w:name w:val="71471886831740FA81B5D599A8117D66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7">
    <w:name w:val="2C248E30ED414A678105DAEEE69AD64B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7">
    <w:name w:val="701EE2EA59D347B1978EA0FA45DB3877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7">
    <w:name w:val="6135E3E33E644B929014097E881BB972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7">
    <w:name w:val="B24963E688C24868BCA33EEAF4EBFE3F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7">
    <w:name w:val="7B8F833A41684E87B2999AEDB60E6BB5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7">
    <w:name w:val="60C68508ADBC49FD9F992083EB35DBF2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7">
    <w:name w:val="A2B95F136A15408191A1AF4EC683C231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7">
    <w:name w:val="0F994373D12045C19C5EAD3A5B0BC923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6">
    <w:name w:val="B6F94BE1E9544877B15D69284D9B126B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6">
    <w:name w:val="1EB27FC6B7204B6397E9A85F3D58B7AA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7">
    <w:name w:val="5132B1DCFF724A23A30001BA2B1CBDB5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7">
    <w:name w:val="42B505DC46F8417A812C924698B36551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7">
    <w:name w:val="F78D649335104CD5B7678B0CCAA759AE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7">
    <w:name w:val="AD700D1BBB8543DDA03DCAE94CF9C081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6">
    <w:name w:val="72F50E3F742349099EF2D514EBF7B750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7">
    <w:name w:val="D4EC7E70680C400BBA51BE56CD91BC14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7">
    <w:name w:val="D4704AA4F04F4F20B97E708A0747BF99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6">
    <w:name w:val="03BD985441154875960DEC1012AF59A86"/>
    <w:rsid w:val="00D76B00"/>
    <w:rPr>
      <w:rFonts w:ascii="Calibri" w:eastAsia="Calibri" w:hAnsi="Calibri" w:cs="Times New Roman"/>
      <w:lang w:eastAsia="en-US"/>
    </w:rPr>
  </w:style>
  <w:style w:type="paragraph" w:customStyle="1" w:styleId="31FFC4FA6281460E915439014ED93C6B1">
    <w:name w:val="31FFC4FA6281460E915439014ED93C6B1"/>
    <w:rsid w:val="00D76B00"/>
    <w:rPr>
      <w:rFonts w:ascii="Calibri" w:eastAsia="Calibri" w:hAnsi="Calibri" w:cs="Times New Roman"/>
      <w:lang w:eastAsia="en-US"/>
    </w:rPr>
  </w:style>
  <w:style w:type="paragraph" w:customStyle="1" w:styleId="FE518769F1034EBAB280FC2A25C8E4DE7">
    <w:name w:val="FE518769F1034EBAB280FC2A25C8E4DE7"/>
    <w:rsid w:val="00D76B00"/>
    <w:rPr>
      <w:rFonts w:ascii="Calibri" w:eastAsia="Calibri" w:hAnsi="Calibri" w:cs="Times New Roman"/>
      <w:lang w:eastAsia="en-US"/>
    </w:rPr>
  </w:style>
  <w:style w:type="paragraph" w:customStyle="1" w:styleId="774DD66721BC450790ED58AF3D95E1497">
    <w:name w:val="774DD66721BC450790ED58AF3D95E1497"/>
    <w:rsid w:val="00D76B00"/>
    <w:rPr>
      <w:rFonts w:ascii="Calibri" w:eastAsia="Calibri" w:hAnsi="Calibri" w:cs="Times New Roman"/>
      <w:lang w:eastAsia="en-US"/>
    </w:rPr>
  </w:style>
  <w:style w:type="paragraph" w:customStyle="1" w:styleId="2E62C0CA36CB4CBFB81665BDA075DE6B7">
    <w:name w:val="2E62C0CA36CB4CBFB81665BDA075DE6B7"/>
    <w:rsid w:val="00D76B00"/>
    <w:rPr>
      <w:rFonts w:ascii="Calibri" w:eastAsia="Calibri" w:hAnsi="Calibri" w:cs="Times New Roman"/>
      <w:lang w:eastAsia="en-US"/>
    </w:rPr>
  </w:style>
  <w:style w:type="paragraph" w:customStyle="1" w:styleId="4E18E3B7949749EC9DC79D55ECE4F5337">
    <w:name w:val="4E18E3B7949749EC9DC79D55ECE4F5337"/>
    <w:rsid w:val="00D76B00"/>
    <w:rPr>
      <w:rFonts w:ascii="Calibri" w:eastAsia="Calibri" w:hAnsi="Calibri" w:cs="Times New Roman"/>
      <w:lang w:eastAsia="en-US"/>
    </w:rPr>
  </w:style>
  <w:style w:type="paragraph" w:customStyle="1" w:styleId="A68DDEE115FA4E6EBA3AAF6A1065831E7">
    <w:name w:val="A68DDEE115FA4E6EBA3AAF6A1065831E7"/>
    <w:rsid w:val="00D76B00"/>
    <w:rPr>
      <w:rFonts w:ascii="Calibri" w:eastAsia="Calibri" w:hAnsi="Calibri" w:cs="Times New Roman"/>
      <w:lang w:eastAsia="en-US"/>
    </w:rPr>
  </w:style>
  <w:style w:type="paragraph" w:customStyle="1" w:styleId="238542B805A54FC6A96A8364FB871A537">
    <w:name w:val="238542B805A54FC6A96A8364FB871A537"/>
    <w:rsid w:val="00D76B00"/>
    <w:rPr>
      <w:rFonts w:ascii="Calibri" w:eastAsia="Calibri" w:hAnsi="Calibri" w:cs="Times New Roman"/>
      <w:lang w:eastAsia="en-US"/>
    </w:rPr>
  </w:style>
  <w:style w:type="paragraph" w:customStyle="1" w:styleId="45B1C66C2FE146C3A9089551FB62C5417">
    <w:name w:val="45B1C66C2FE146C3A9089551FB62C5417"/>
    <w:rsid w:val="00D76B00"/>
    <w:rPr>
      <w:rFonts w:ascii="Calibri" w:eastAsia="Calibri" w:hAnsi="Calibri" w:cs="Times New Roman"/>
      <w:lang w:eastAsia="en-US"/>
    </w:rPr>
  </w:style>
  <w:style w:type="paragraph" w:customStyle="1" w:styleId="27C3AD1229164F0A8129AB7F80F979207">
    <w:name w:val="27C3AD1229164F0A8129AB7F80F979207"/>
    <w:rsid w:val="00D76B00"/>
    <w:rPr>
      <w:rFonts w:ascii="Calibri" w:eastAsia="Calibri" w:hAnsi="Calibri" w:cs="Times New Roman"/>
      <w:lang w:eastAsia="en-US"/>
    </w:rPr>
  </w:style>
  <w:style w:type="paragraph" w:customStyle="1" w:styleId="7C167A5CB26A4BE481CE0B27B6B4CD843">
    <w:name w:val="7C167A5CB26A4BE481CE0B27B6B4CD843"/>
    <w:rsid w:val="004009A3"/>
    <w:rPr>
      <w:rFonts w:ascii="Calibri" w:eastAsia="Calibri" w:hAnsi="Calibri" w:cs="Times New Roman"/>
      <w:lang w:eastAsia="en-US"/>
    </w:rPr>
  </w:style>
  <w:style w:type="paragraph" w:customStyle="1" w:styleId="95E27BC86B044B24A152CC16C1ADF4F23">
    <w:name w:val="95E27BC86B044B24A152CC16C1ADF4F2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3">
    <w:name w:val="8B716CA3971844078FA20FE70CC9F689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3">
    <w:name w:val="E8AC2230905B4150AEC65B8F942712693"/>
    <w:rsid w:val="004009A3"/>
    <w:rPr>
      <w:rFonts w:ascii="Calibri" w:eastAsia="Calibri" w:hAnsi="Calibri" w:cs="Times New Roman"/>
      <w:lang w:eastAsia="en-US"/>
    </w:rPr>
  </w:style>
  <w:style w:type="paragraph" w:customStyle="1" w:styleId="1AD4285205D44378B541DCF9456D10F93">
    <w:name w:val="1AD4285205D44378B541DCF9456D10F9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3">
    <w:name w:val="A53D63A6CD544F76ACA682D607DDDE59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3">
    <w:name w:val="570E43600B954EEF88CCA645B4D99097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3">
    <w:name w:val="66DBC76D4EF74304829F316CA8961311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3">
    <w:name w:val="E18FE223D4E04D4B961AD55C4CCB8E45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3">
    <w:name w:val="9924404663694C50A7DF3D9D4FFE31DC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3">
    <w:name w:val="AB9F62F3A9074A5789038A38CD97EBE2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3">
    <w:name w:val="83EB7258D5C54C829E1EC595D7D02C45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4">
    <w:name w:val="1CE2F5445F3D44BE900AE51818DB2D34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4">
    <w:name w:val="BE1A5E4064B84CCAB4985E0FF1C0EED7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4">
    <w:name w:val="BF5E9AE6447A4184885851C425003A60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4">
    <w:name w:val="C1A3CC399BD84D398F7E31BB11E49F81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4">
    <w:name w:val="CC55CF9C3C4342F8BE66DCC5A23B7E78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4">
    <w:name w:val="742B5A751B4C44B0AE0FDB960124FC83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4">
    <w:name w:val="4A2559B8476741609CD047C07A63459F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4">
    <w:name w:val="F5E2FC8D20BD483AAFC7E9F12C94B485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4">
    <w:name w:val="A610258B845748EABC2A586B5659A3F9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0">
    <w:name w:val="E8151C2894CE4EEC9C561CA7F2B1D877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6">
    <w:name w:val="BD081E1D9A034C86AB695312B3CD3B9C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2">
    <w:name w:val="8A8CE1DAFFD94282B394A90ECDEFBDFB12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0">
    <w:name w:val="61E65A6A49A4418B81AFC19712492FDF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5">
    <w:name w:val="9CF9580078E94E13B0340C36C911B6CA5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0">
    <w:name w:val="94EC7BD42C9E4C2089D83C8A28FC1871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5">
    <w:name w:val="E3DF1B4562E14719862314CBAAFE855A5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0">
    <w:name w:val="5D59D971DEF648A3AF39ADDDD31B9E2C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6">
    <w:name w:val="3632249E450442D5826AC6FBDF6F2EF4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0">
    <w:name w:val="63CFB272119C479DAEB6B33A6EEB583D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6">
    <w:name w:val="BD29914221014F0CAC61B045863B2BF8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0">
    <w:name w:val="9AB31B86B7444A4686D02B6A15D0496F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6">
    <w:name w:val="813DB946603941AE8CD76D7F417ADE6D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0">
    <w:name w:val="D294BE8DC5034A1F91E608F96D3A0580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6">
    <w:name w:val="CFC30EE3DD0247F284AA7A1D4D895FBB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0">
    <w:name w:val="2AB41823A2F0451A944388635AA7BAFD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6">
    <w:name w:val="D5F7C244E82B4C63B59852207704DD46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0">
    <w:name w:val="DF33F0B658C84E8294F79EEA2EB9ECF6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6">
    <w:name w:val="45372E8183314BA7A0BDD9CF79DCADD3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0">
    <w:name w:val="7F3605B604DF4339B32DB30F14EC0E6D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6">
    <w:name w:val="8EA4D69E89824586AD93CBBBD619015A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0">
    <w:name w:val="0F9FF9A3604144E5804E8A1A86C9E290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0">
    <w:name w:val="E0E8003CEFDD48AEAD5E73DA5971261C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0">
    <w:name w:val="F69E1B56062A4F079309E245E35DB6A5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7">
    <w:name w:val="71471886831740FA81B5D599A8117D66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8">
    <w:name w:val="2C248E30ED414A678105DAEEE69AD64B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8">
    <w:name w:val="701EE2EA59D347B1978EA0FA45DB3877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8">
    <w:name w:val="6135E3E33E644B929014097E881BB972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8">
    <w:name w:val="B24963E688C24868BCA33EEAF4EBFE3F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8">
    <w:name w:val="7B8F833A41684E87B2999AEDB60E6BB5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8">
    <w:name w:val="60C68508ADBC49FD9F992083EB35DBF2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8">
    <w:name w:val="A2B95F136A15408191A1AF4EC683C231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8">
    <w:name w:val="0F994373D12045C19C5EAD3A5B0BC923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7">
    <w:name w:val="B6F94BE1E9544877B15D69284D9B126B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7">
    <w:name w:val="1EB27FC6B7204B6397E9A85F3D58B7AA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8">
    <w:name w:val="5132B1DCFF724A23A30001BA2B1CBDB5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8">
    <w:name w:val="42B505DC46F8417A812C924698B36551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8">
    <w:name w:val="F78D649335104CD5B7678B0CCAA759AE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8">
    <w:name w:val="AD700D1BBB8543DDA03DCAE94CF9C081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7">
    <w:name w:val="72F50E3F742349099EF2D514EBF7B750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8">
    <w:name w:val="D4EC7E70680C400BBA51BE56CD91BC14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8">
    <w:name w:val="D4704AA4F04F4F20B97E708A0747BF99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7">
    <w:name w:val="03BD985441154875960DEC1012AF59A87"/>
    <w:rsid w:val="004009A3"/>
    <w:rPr>
      <w:rFonts w:ascii="Calibri" w:eastAsia="Calibri" w:hAnsi="Calibri" w:cs="Times New Roman"/>
      <w:lang w:eastAsia="en-US"/>
    </w:rPr>
  </w:style>
  <w:style w:type="paragraph" w:customStyle="1" w:styleId="31FFC4FA6281460E915439014ED93C6B2">
    <w:name w:val="31FFC4FA6281460E915439014ED93C6B2"/>
    <w:rsid w:val="004009A3"/>
    <w:rPr>
      <w:rFonts w:ascii="Calibri" w:eastAsia="Calibri" w:hAnsi="Calibri" w:cs="Times New Roman"/>
      <w:lang w:eastAsia="en-US"/>
    </w:rPr>
  </w:style>
  <w:style w:type="paragraph" w:customStyle="1" w:styleId="FE518769F1034EBAB280FC2A25C8E4DE8">
    <w:name w:val="FE518769F1034EBAB280FC2A25C8E4DE8"/>
    <w:rsid w:val="004009A3"/>
    <w:rPr>
      <w:rFonts w:ascii="Calibri" w:eastAsia="Calibri" w:hAnsi="Calibri" w:cs="Times New Roman"/>
      <w:lang w:eastAsia="en-US"/>
    </w:rPr>
  </w:style>
  <w:style w:type="paragraph" w:customStyle="1" w:styleId="774DD66721BC450790ED58AF3D95E1498">
    <w:name w:val="774DD66721BC450790ED58AF3D95E1498"/>
    <w:rsid w:val="004009A3"/>
    <w:rPr>
      <w:rFonts w:ascii="Calibri" w:eastAsia="Calibri" w:hAnsi="Calibri" w:cs="Times New Roman"/>
      <w:lang w:eastAsia="en-US"/>
    </w:rPr>
  </w:style>
  <w:style w:type="paragraph" w:customStyle="1" w:styleId="2E62C0CA36CB4CBFB81665BDA075DE6B8">
    <w:name w:val="2E62C0CA36CB4CBFB81665BDA075DE6B8"/>
    <w:rsid w:val="004009A3"/>
    <w:rPr>
      <w:rFonts w:ascii="Calibri" w:eastAsia="Calibri" w:hAnsi="Calibri" w:cs="Times New Roman"/>
      <w:lang w:eastAsia="en-US"/>
    </w:rPr>
  </w:style>
  <w:style w:type="paragraph" w:customStyle="1" w:styleId="4E18E3B7949749EC9DC79D55ECE4F5338">
    <w:name w:val="4E18E3B7949749EC9DC79D55ECE4F5338"/>
    <w:rsid w:val="004009A3"/>
    <w:rPr>
      <w:rFonts w:ascii="Calibri" w:eastAsia="Calibri" w:hAnsi="Calibri" w:cs="Times New Roman"/>
      <w:lang w:eastAsia="en-US"/>
    </w:rPr>
  </w:style>
  <w:style w:type="paragraph" w:customStyle="1" w:styleId="A68DDEE115FA4E6EBA3AAF6A1065831E8">
    <w:name w:val="A68DDEE115FA4E6EBA3AAF6A1065831E8"/>
    <w:rsid w:val="004009A3"/>
    <w:rPr>
      <w:rFonts w:ascii="Calibri" w:eastAsia="Calibri" w:hAnsi="Calibri" w:cs="Times New Roman"/>
      <w:lang w:eastAsia="en-US"/>
    </w:rPr>
  </w:style>
  <w:style w:type="paragraph" w:customStyle="1" w:styleId="238542B805A54FC6A96A8364FB871A538">
    <w:name w:val="238542B805A54FC6A96A8364FB871A538"/>
    <w:rsid w:val="004009A3"/>
    <w:rPr>
      <w:rFonts w:ascii="Calibri" w:eastAsia="Calibri" w:hAnsi="Calibri" w:cs="Times New Roman"/>
      <w:lang w:eastAsia="en-US"/>
    </w:rPr>
  </w:style>
  <w:style w:type="paragraph" w:customStyle="1" w:styleId="45B1C66C2FE146C3A9089551FB62C5418">
    <w:name w:val="45B1C66C2FE146C3A9089551FB62C5418"/>
    <w:rsid w:val="004009A3"/>
    <w:rPr>
      <w:rFonts w:ascii="Calibri" w:eastAsia="Calibri" w:hAnsi="Calibri" w:cs="Times New Roman"/>
      <w:lang w:eastAsia="en-US"/>
    </w:rPr>
  </w:style>
  <w:style w:type="paragraph" w:customStyle="1" w:styleId="27C3AD1229164F0A8129AB7F80F979208">
    <w:name w:val="27C3AD1229164F0A8129AB7F80F979208"/>
    <w:rsid w:val="004009A3"/>
    <w:rPr>
      <w:rFonts w:ascii="Calibri" w:eastAsia="Calibri" w:hAnsi="Calibri" w:cs="Times New Roman"/>
      <w:lang w:eastAsia="en-US"/>
    </w:rPr>
  </w:style>
  <w:style w:type="paragraph" w:customStyle="1" w:styleId="74E2F7BD02714A2AAA412DE57D2D0483">
    <w:name w:val="74E2F7BD02714A2AAA412DE57D2D0483"/>
    <w:rsid w:val="00AF5ADA"/>
    <w:rPr>
      <w:rFonts w:ascii="Calibri" w:eastAsia="Calibri" w:hAnsi="Calibri" w:cs="Times New Roman"/>
      <w:lang w:eastAsia="en-US"/>
    </w:rPr>
  </w:style>
  <w:style w:type="paragraph" w:customStyle="1" w:styleId="7C167A5CB26A4BE481CE0B27B6B4CD844">
    <w:name w:val="7C167A5CB26A4BE481CE0B27B6B4CD844"/>
    <w:rsid w:val="00AF5ADA"/>
    <w:rPr>
      <w:rFonts w:ascii="Calibri" w:eastAsia="Calibri" w:hAnsi="Calibri" w:cs="Times New Roman"/>
      <w:lang w:eastAsia="en-US"/>
    </w:rPr>
  </w:style>
  <w:style w:type="paragraph" w:customStyle="1" w:styleId="95E27BC86B044B24A152CC16C1ADF4F24">
    <w:name w:val="95E27BC86B044B24A152CC16C1ADF4F2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4">
    <w:name w:val="8B716CA3971844078FA20FE70CC9F689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4">
    <w:name w:val="E8AC2230905B4150AEC65B8F942712694"/>
    <w:rsid w:val="00AF5ADA"/>
    <w:rPr>
      <w:rFonts w:ascii="Calibri" w:eastAsia="Calibri" w:hAnsi="Calibri" w:cs="Times New Roman"/>
      <w:lang w:eastAsia="en-US"/>
    </w:rPr>
  </w:style>
  <w:style w:type="paragraph" w:customStyle="1" w:styleId="1AD4285205D44378B541DCF9456D10F94">
    <w:name w:val="1AD4285205D44378B541DCF9456D10F9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4">
    <w:name w:val="A53D63A6CD544F76ACA682D607DDDE59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4">
    <w:name w:val="570E43600B954EEF88CCA645B4D99097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4">
    <w:name w:val="66DBC76D4EF74304829F316CA8961311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4">
    <w:name w:val="E18FE223D4E04D4B961AD55C4CCB8E45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4">
    <w:name w:val="9924404663694C50A7DF3D9D4FFE31DC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4">
    <w:name w:val="AB9F62F3A9074A5789038A38CD97EBE2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4">
    <w:name w:val="83EB7258D5C54C829E1EC595D7D02C45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5">
    <w:name w:val="1CE2F5445F3D44BE900AE51818DB2D34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5">
    <w:name w:val="BE1A5E4064B84CCAB4985E0FF1C0EED7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5">
    <w:name w:val="BF5E9AE6447A4184885851C425003A60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5">
    <w:name w:val="C1A3CC399BD84D398F7E31BB11E49F81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5">
    <w:name w:val="CC55CF9C3C4342F8BE66DCC5A23B7E78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5">
    <w:name w:val="742B5A751B4C44B0AE0FDB960124FC83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5">
    <w:name w:val="4A2559B8476741609CD047C07A63459F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5">
    <w:name w:val="F5E2FC8D20BD483AAFC7E9F12C94B485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5">
    <w:name w:val="A610258B845748EABC2A586B5659A3F9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1">
    <w:name w:val="E8151C2894CE4EEC9C561CA7F2B1D877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7">
    <w:name w:val="BD081E1D9A034C86AB695312B3CD3B9C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3">
    <w:name w:val="8A8CE1DAFFD94282B394A90ECDEFBDFB13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1">
    <w:name w:val="61E65A6A49A4418B81AFC19712492FDF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6">
    <w:name w:val="9CF9580078E94E13B0340C36C911B6CA6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1">
    <w:name w:val="94EC7BD42C9E4C2089D83C8A28FC1871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6">
    <w:name w:val="E3DF1B4562E14719862314CBAAFE855A6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1">
    <w:name w:val="5D59D971DEF648A3AF39ADDDD31B9E2C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7">
    <w:name w:val="3632249E450442D5826AC6FBDF6F2EF4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1">
    <w:name w:val="63CFB272119C479DAEB6B33A6EEB583D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7">
    <w:name w:val="BD29914221014F0CAC61B045863B2BF8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1">
    <w:name w:val="9AB31B86B7444A4686D02B6A15D0496F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7">
    <w:name w:val="813DB946603941AE8CD76D7F417ADE6D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1">
    <w:name w:val="D294BE8DC5034A1F91E608F96D3A0580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7">
    <w:name w:val="CFC30EE3DD0247F284AA7A1D4D895FBB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1">
    <w:name w:val="2AB41823A2F0451A944388635AA7BAFD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7">
    <w:name w:val="D5F7C244E82B4C63B59852207704DD46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1">
    <w:name w:val="DF33F0B658C84E8294F79EEA2EB9ECF6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7">
    <w:name w:val="45372E8183314BA7A0BDD9CF79DCADD3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1">
    <w:name w:val="7F3605B604DF4339B32DB30F14EC0E6D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7">
    <w:name w:val="8EA4D69E89824586AD93CBBBD619015A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1">
    <w:name w:val="0F9FF9A3604144E5804E8A1A86C9E290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1">
    <w:name w:val="E0E8003CEFDD48AEAD5E73DA5971261C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1">
    <w:name w:val="F69E1B56062A4F079309E245E35DB6A5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8">
    <w:name w:val="71471886831740FA81B5D599A8117D66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9">
    <w:name w:val="2C248E30ED414A678105DAEEE69AD64B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9">
    <w:name w:val="701EE2EA59D347B1978EA0FA45DB3877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9">
    <w:name w:val="6135E3E33E644B929014097E881BB972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9">
    <w:name w:val="B24963E688C24868BCA33EEAF4EBFE3F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9">
    <w:name w:val="7B8F833A41684E87B2999AEDB60E6BB5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9">
    <w:name w:val="60C68508ADBC49FD9F992083EB35DBF2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9">
    <w:name w:val="A2B95F136A15408191A1AF4EC683C231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9">
    <w:name w:val="0F994373D12045C19C5EAD3A5B0BC923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8">
    <w:name w:val="B6F94BE1E9544877B15D69284D9B126B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8">
    <w:name w:val="1EB27FC6B7204B6397E9A85F3D58B7AA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9">
    <w:name w:val="5132B1DCFF724A23A30001BA2B1CBDB5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9">
    <w:name w:val="42B505DC46F8417A812C924698B36551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9">
    <w:name w:val="F78D649335104CD5B7678B0CCAA759AE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9">
    <w:name w:val="AD700D1BBB8543DDA03DCAE94CF9C081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8">
    <w:name w:val="72F50E3F742349099EF2D514EBF7B750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9">
    <w:name w:val="D4EC7E70680C400BBA51BE56CD91BC14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9">
    <w:name w:val="D4704AA4F04F4F20B97E708A0747BF99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8">
    <w:name w:val="03BD985441154875960DEC1012AF59A88"/>
    <w:rsid w:val="00AF5ADA"/>
    <w:rPr>
      <w:rFonts w:ascii="Calibri" w:eastAsia="Calibri" w:hAnsi="Calibri" w:cs="Times New Roman"/>
      <w:lang w:eastAsia="en-US"/>
    </w:rPr>
  </w:style>
  <w:style w:type="paragraph" w:customStyle="1" w:styleId="31FFC4FA6281460E915439014ED93C6B3">
    <w:name w:val="31FFC4FA6281460E915439014ED93C6B3"/>
    <w:rsid w:val="00AF5ADA"/>
    <w:rPr>
      <w:rFonts w:ascii="Calibri" w:eastAsia="Calibri" w:hAnsi="Calibri" w:cs="Times New Roman"/>
      <w:lang w:eastAsia="en-US"/>
    </w:rPr>
  </w:style>
  <w:style w:type="paragraph" w:customStyle="1" w:styleId="FE518769F1034EBAB280FC2A25C8E4DE9">
    <w:name w:val="FE518769F1034EBAB280FC2A25C8E4DE9"/>
    <w:rsid w:val="00AF5ADA"/>
    <w:rPr>
      <w:rFonts w:ascii="Calibri" w:eastAsia="Calibri" w:hAnsi="Calibri" w:cs="Times New Roman"/>
      <w:lang w:eastAsia="en-US"/>
    </w:rPr>
  </w:style>
  <w:style w:type="paragraph" w:customStyle="1" w:styleId="774DD66721BC450790ED58AF3D95E1499">
    <w:name w:val="774DD66721BC450790ED58AF3D95E1499"/>
    <w:rsid w:val="00AF5ADA"/>
    <w:rPr>
      <w:rFonts w:ascii="Calibri" w:eastAsia="Calibri" w:hAnsi="Calibri" w:cs="Times New Roman"/>
      <w:lang w:eastAsia="en-US"/>
    </w:rPr>
  </w:style>
  <w:style w:type="paragraph" w:customStyle="1" w:styleId="2E62C0CA36CB4CBFB81665BDA075DE6B9">
    <w:name w:val="2E62C0CA36CB4CBFB81665BDA075DE6B9"/>
    <w:rsid w:val="00AF5ADA"/>
    <w:rPr>
      <w:rFonts w:ascii="Calibri" w:eastAsia="Calibri" w:hAnsi="Calibri" w:cs="Times New Roman"/>
      <w:lang w:eastAsia="en-US"/>
    </w:rPr>
  </w:style>
  <w:style w:type="paragraph" w:customStyle="1" w:styleId="4E18E3B7949749EC9DC79D55ECE4F5339">
    <w:name w:val="4E18E3B7949749EC9DC79D55ECE4F5339"/>
    <w:rsid w:val="00AF5ADA"/>
    <w:rPr>
      <w:rFonts w:ascii="Calibri" w:eastAsia="Calibri" w:hAnsi="Calibri" w:cs="Times New Roman"/>
      <w:lang w:eastAsia="en-US"/>
    </w:rPr>
  </w:style>
  <w:style w:type="paragraph" w:customStyle="1" w:styleId="A68DDEE115FA4E6EBA3AAF6A1065831E9">
    <w:name w:val="A68DDEE115FA4E6EBA3AAF6A1065831E9"/>
    <w:rsid w:val="00AF5ADA"/>
    <w:rPr>
      <w:rFonts w:ascii="Calibri" w:eastAsia="Calibri" w:hAnsi="Calibri" w:cs="Times New Roman"/>
      <w:lang w:eastAsia="en-US"/>
    </w:rPr>
  </w:style>
  <w:style w:type="paragraph" w:customStyle="1" w:styleId="238542B805A54FC6A96A8364FB871A539">
    <w:name w:val="238542B805A54FC6A96A8364FB871A539"/>
    <w:rsid w:val="00AF5ADA"/>
    <w:rPr>
      <w:rFonts w:ascii="Calibri" w:eastAsia="Calibri" w:hAnsi="Calibri" w:cs="Times New Roman"/>
      <w:lang w:eastAsia="en-US"/>
    </w:rPr>
  </w:style>
  <w:style w:type="paragraph" w:customStyle="1" w:styleId="45B1C66C2FE146C3A9089551FB62C5419">
    <w:name w:val="45B1C66C2FE146C3A9089551FB62C5419"/>
    <w:rsid w:val="00AF5ADA"/>
    <w:rPr>
      <w:rFonts w:ascii="Calibri" w:eastAsia="Calibri" w:hAnsi="Calibri" w:cs="Times New Roman"/>
      <w:lang w:eastAsia="en-US"/>
    </w:rPr>
  </w:style>
  <w:style w:type="paragraph" w:customStyle="1" w:styleId="27C3AD1229164F0A8129AB7F80F979209">
    <w:name w:val="27C3AD1229164F0A8129AB7F80F979209"/>
    <w:rsid w:val="00AF5ADA"/>
    <w:rPr>
      <w:rFonts w:ascii="Calibri" w:eastAsia="Calibri" w:hAnsi="Calibri" w:cs="Times New Roman"/>
      <w:lang w:eastAsia="en-US"/>
    </w:rPr>
  </w:style>
  <w:style w:type="paragraph" w:customStyle="1" w:styleId="74E2F7BD02714A2AAA412DE57D2D04831">
    <w:name w:val="74E2F7BD02714A2AAA412DE57D2D04831"/>
    <w:rsid w:val="008E25D2"/>
    <w:rPr>
      <w:rFonts w:ascii="Calibri" w:eastAsia="Calibri" w:hAnsi="Calibri" w:cs="Times New Roman"/>
      <w:lang w:eastAsia="en-US"/>
    </w:rPr>
  </w:style>
  <w:style w:type="paragraph" w:customStyle="1" w:styleId="7C167A5CB26A4BE481CE0B27B6B4CD845">
    <w:name w:val="7C167A5CB26A4BE481CE0B27B6B4CD845"/>
    <w:rsid w:val="008E25D2"/>
    <w:rPr>
      <w:rFonts w:ascii="Calibri" w:eastAsia="Calibri" w:hAnsi="Calibri" w:cs="Times New Roman"/>
      <w:lang w:eastAsia="en-US"/>
    </w:rPr>
  </w:style>
  <w:style w:type="paragraph" w:customStyle="1" w:styleId="95E27BC86B044B24A152CC16C1ADF4F25">
    <w:name w:val="95E27BC86B044B24A152CC16C1ADF4F2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5">
    <w:name w:val="8B716CA3971844078FA20FE70CC9F689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5">
    <w:name w:val="E8AC2230905B4150AEC65B8F942712695"/>
    <w:rsid w:val="008E25D2"/>
    <w:rPr>
      <w:rFonts w:ascii="Calibri" w:eastAsia="Calibri" w:hAnsi="Calibri" w:cs="Times New Roman"/>
      <w:lang w:eastAsia="en-US"/>
    </w:rPr>
  </w:style>
  <w:style w:type="paragraph" w:customStyle="1" w:styleId="1AD4285205D44378B541DCF9456D10F95">
    <w:name w:val="1AD4285205D44378B541DCF9456D10F9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5">
    <w:name w:val="A53D63A6CD544F76ACA682D607DDDE59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5">
    <w:name w:val="570E43600B954EEF88CCA645B4D99097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5">
    <w:name w:val="66DBC76D4EF74304829F316CA8961311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5">
    <w:name w:val="E18FE223D4E04D4B961AD55C4CCB8E45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5">
    <w:name w:val="9924404663694C50A7DF3D9D4FFE31DC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5">
    <w:name w:val="AB9F62F3A9074A5789038A38CD97EBE2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5">
    <w:name w:val="83EB7258D5C54C829E1EC595D7D02C45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6">
    <w:name w:val="1CE2F5445F3D44BE900AE51818DB2D34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6">
    <w:name w:val="BE1A5E4064B84CCAB4985E0FF1C0EED7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6">
    <w:name w:val="BF5E9AE6447A4184885851C425003A60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6">
    <w:name w:val="C1A3CC399BD84D398F7E31BB11E49F81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6">
    <w:name w:val="CC55CF9C3C4342F8BE66DCC5A23B7E78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6">
    <w:name w:val="742B5A751B4C44B0AE0FDB960124FC83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6">
    <w:name w:val="4A2559B8476741609CD047C07A63459F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6">
    <w:name w:val="F5E2FC8D20BD483AAFC7E9F12C94B485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6">
    <w:name w:val="A610258B845748EABC2A586B5659A3F9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2">
    <w:name w:val="E8151C2894CE4EEC9C561CA7F2B1D877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8">
    <w:name w:val="BD081E1D9A034C86AB695312B3CD3B9C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4">
    <w:name w:val="8A8CE1DAFFD94282B394A90ECDEFBDFB14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2">
    <w:name w:val="61E65A6A49A4418B81AFC19712492FDF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7">
    <w:name w:val="9CF9580078E94E13B0340C36C911B6CA7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2">
    <w:name w:val="94EC7BD42C9E4C2089D83C8A28FC1871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7">
    <w:name w:val="E3DF1B4562E14719862314CBAAFE855A7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2">
    <w:name w:val="5D59D971DEF648A3AF39ADDDD31B9E2C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8">
    <w:name w:val="3632249E450442D5826AC6FBDF6F2EF4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2">
    <w:name w:val="63CFB272119C479DAEB6B33A6EEB583D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8">
    <w:name w:val="BD29914221014F0CAC61B045863B2BF8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2">
    <w:name w:val="9AB31B86B7444A4686D02B6A15D0496F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8">
    <w:name w:val="813DB946603941AE8CD76D7F417ADE6D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2">
    <w:name w:val="D294BE8DC5034A1F91E608F96D3A0580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8">
    <w:name w:val="CFC30EE3DD0247F284AA7A1D4D895FBB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2">
    <w:name w:val="2AB41823A2F0451A944388635AA7BAFD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8">
    <w:name w:val="D5F7C244E82B4C63B59852207704DD46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2">
    <w:name w:val="DF33F0B658C84E8294F79EEA2EB9ECF6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8">
    <w:name w:val="45372E8183314BA7A0BDD9CF79DCADD3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2">
    <w:name w:val="7F3605B604DF4339B32DB30F14EC0E6D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8">
    <w:name w:val="8EA4D69E89824586AD93CBBBD619015A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2">
    <w:name w:val="0F9FF9A3604144E5804E8A1A86C9E290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2">
    <w:name w:val="E0E8003CEFDD48AEAD5E73DA5971261C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2">
    <w:name w:val="F69E1B56062A4F079309E245E35DB6A5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9">
    <w:name w:val="71471886831740FA81B5D599A8117D66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0">
    <w:name w:val="2C248E30ED414A678105DAEEE69AD64B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0">
    <w:name w:val="701EE2EA59D347B1978EA0FA45DB3877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0">
    <w:name w:val="6135E3E33E644B929014097E881BB972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0">
    <w:name w:val="B24963E688C24868BCA33EEAF4EBFE3F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0">
    <w:name w:val="7B8F833A41684E87B2999AEDB60E6BB5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0">
    <w:name w:val="60C68508ADBC49FD9F992083EB35DBF2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0">
    <w:name w:val="A2B95F136A15408191A1AF4EC683C231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0">
    <w:name w:val="0F994373D12045C19C5EAD3A5B0BC923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9">
    <w:name w:val="B6F94BE1E9544877B15D69284D9B126B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9">
    <w:name w:val="1EB27FC6B7204B6397E9A85F3D58B7AA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0">
    <w:name w:val="5132B1DCFF724A23A30001BA2B1CBDB5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0">
    <w:name w:val="42B505DC46F8417A812C924698B36551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0">
    <w:name w:val="F78D649335104CD5B7678B0CCAA759AE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0">
    <w:name w:val="AD700D1BBB8543DDA03DCAE94CF9C081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9">
    <w:name w:val="72F50E3F742349099EF2D514EBF7B750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0">
    <w:name w:val="D4EC7E70680C400BBA51BE56CD91BC14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0">
    <w:name w:val="D4704AA4F04F4F20B97E708A0747BF99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9">
    <w:name w:val="03BD985441154875960DEC1012AF59A89"/>
    <w:rsid w:val="008E25D2"/>
    <w:rPr>
      <w:rFonts w:ascii="Calibri" w:eastAsia="Calibri" w:hAnsi="Calibri" w:cs="Times New Roman"/>
      <w:lang w:eastAsia="en-US"/>
    </w:rPr>
  </w:style>
  <w:style w:type="paragraph" w:customStyle="1" w:styleId="31FFC4FA6281460E915439014ED93C6B4">
    <w:name w:val="31FFC4FA6281460E915439014ED93C6B4"/>
    <w:rsid w:val="008E25D2"/>
    <w:rPr>
      <w:rFonts w:ascii="Calibri" w:eastAsia="Calibri" w:hAnsi="Calibri" w:cs="Times New Roman"/>
      <w:lang w:eastAsia="en-US"/>
    </w:rPr>
  </w:style>
  <w:style w:type="paragraph" w:customStyle="1" w:styleId="FE518769F1034EBAB280FC2A25C8E4DE10">
    <w:name w:val="FE518769F1034EBAB280FC2A25C8E4DE10"/>
    <w:rsid w:val="008E25D2"/>
    <w:rPr>
      <w:rFonts w:ascii="Calibri" w:eastAsia="Calibri" w:hAnsi="Calibri" w:cs="Times New Roman"/>
      <w:lang w:eastAsia="en-US"/>
    </w:rPr>
  </w:style>
  <w:style w:type="paragraph" w:customStyle="1" w:styleId="774DD66721BC450790ED58AF3D95E14910">
    <w:name w:val="774DD66721BC450790ED58AF3D95E14910"/>
    <w:rsid w:val="008E25D2"/>
    <w:rPr>
      <w:rFonts w:ascii="Calibri" w:eastAsia="Calibri" w:hAnsi="Calibri" w:cs="Times New Roman"/>
      <w:lang w:eastAsia="en-US"/>
    </w:rPr>
  </w:style>
  <w:style w:type="paragraph" w:customStyle="1" w:styleId="2E62C0CA36CB4CBFB81665BDA075DE6B10">
    <w:name w:val="2E62C0CA36CB4CBFB81665BDA075DE6B10"/>
    <w:rsid w:val="008E25D2"/>
    <w:rPr>
      <w:rFonts w:ascii="Calibri" w:eastAsia="Calibri" w:hAnsi="Calibri" w:cs="Times New Roman"/>
      <w:lang w:eastAsia="en-US"/>
    </w:rPr>
  </w:style>
  <w:style w:type="paragraph" w:customStyle="1" w:styleId="4E18E3B7949749EC9DC79D55ECE4F53310">
    <w:name w:val="4E18E3B7949749EC9DC79D55ECE4F53310"/>
    <w:rsid w:val="008E25D2"/>
    <w:rPr>
      <w:rFonts w:ascii="Calibri" w:eastAsia="Calibri" w:hAnsi="Calibri" w:cs="Times New Roman"/>
      <w:lang w:eastAsia="en-US"/>
    </w:rPr>
  </w:style>
  <w:style w:type="paragraph" w:customStyle="1" w:styleId="A68DDEE115FA4E6EBA3AAF6A1065831E10">
    <w:name w:val="A68DDEE115FA4E6EBA3AAF6A1065831E10"/>
    <w:rsid w:val="008E25D2"/>
    <w:rPr>
      <w:rFonts w:ascii="Calibri" w:eastAsia="Calibri" w:hAnsi="Calibri" w:cs="Times New Roman"/>
      <w:lang w:eastAsia="en-US"/>
    </w:rPr>
  </w:style>
  <w:style w:type="paragraph" w:customStyle="1" w:styleId="238542B805A54FC6A96A8364FB871A5310">
    <w:name w:val="238542B805A54FC6A96A8364FB871A5310"/>
    <w:rsid w:val="008E25D2"/>
    <w:rPr>
      <w:rFonts w:ascii="Calibri" w:eastAsia="Calibri" w:hAnsi="Calibri" w:cs="Times New Roman"/>
      <w:lang w:eastAsia="en-US"/>
    </w:rPr>
  </w:style>
  <w:style w:type="paragraph" w:customStyle="1" w:styleId="45B1C66C2FE146C3A9089551FB62C54110">
    <w:name w:val="45B1C66C2FE146C3A9089551FB62C54110"/>
    <w:rsid w:val="008E25D2"/>
    <w:rPr>
      <w:rFonts w:ascii="Calibri" w:eastAsia="Calibri" w:hAnsi="Calibri" w:cs="Times New Roman"/>
      <w:lang w:eastAsia="en-US"/>
    </w:rPr>
  </w:style>
  <w:style w:type="paragraph" w:customStyle="1" w:styleId="27C3AD1229164F0A8129AB7F80F9792010">
    <w:name w:val="27C3AD1229164F0A8129AB7F80F9792010"/>
    <w:rsid w:val="008E25D2"/>
    <w:rPr>
      <w:rFonts w:ascii="Calibri" w:eastAsia="Calibri" w:hAnsi="Calibri" w:cs="Times New Roman"/>
      <w:lang w:eastAsia="en-US"/>
    </w:rPr>
  </w:style>
  <w:style w:type="paragraph" w:customStyle="1" w:styleId="74E2F7BD02714A2AAA412DE57D2D04832">
    <w:name w:val="74E2F7BD02714A2AAA412DE57D2D04832"/>
    <w:rsid w:val="0019714B"/>
    <w:rPr>
      <w:rFonts w:ascii="Calibri" w:eastAsia="Calibri" w:hAnsi="Calibri" w:cs="Times New Roman"/>
      <w:lang w:eastAsia="en-US"/>
    </w:rPr>
  </w:style>
  <w:style w:type="paragraph" w:customStyle="1" w:styleId="7C167A5CB26A4BE481CE0B27B6B4CD846">
    <w:name w:val="7C167A5CB26A4BE481CE0B27B6B4CD846"/>
    <w:rsid w:val="0019714B"/>
    <w:rPr>
      <w:rFonts w:ascii="Calibri" w:eastAsia="Calibri" w:hAnsi="Calibri" w:cs="Times New Roman"/>
      <w:lang w:eastAsia="en-US"/>
    </w:rPr>
  </w:style>
  <w:style w:type="paragraph" w:customStyle="1" w:styleId="95E27BC86B044B24A152CC16C1ADF4F26">
    <w:name w:val="95E27BC86B044B24A152CC16C1ADF4F2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6">
    <w:name w:val="8B716CA3971844078FA20FE70CC9F689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6">
    <w:name w:val="E8AC2230905B4150AEC65B8F942712696"/>
    <w:rsid w:val="0019714B"/>
    <w:rPr>
      <w:rFonts w:ascii="Calibri" w:eastAsia="Calibri" w:hAnsi="Calibri" w:cs="Times New Roman"/>
      <w:lang w:eastAsia="en-US"/>
    </w:rPr>
  </w:style>
  <w:style w:type="paragraph" w:customStyle="1" w:styleId="1AD4285205D44378B541DCF9456D10F96">
    <w:name w:val="1AD4285205D44378B541DCF9456D10F9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6">
    <w:name w:val="A53D63A6CD544F76ACA682D607DDDE59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6">
    <w:name w:val="570E43600B954EEF88CCA645B4D99097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6">
    <w:name w:val="66DBC76D4EF74304829F316CA8961311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6">
    <w:name w:val="E18FE223D4E04D4B961AD55C4CCB8E45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6">
    <w:name w:val="9924404663694C50A7DF3D9D4FFE31DC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6">
    <w:name w:val="AB9F62F3A9074A5789038A38CD97EBE2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6">
    <w:name w:val="83EB7258D5C54C829E1EC595D7D02C45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7">
    <w:name w:val="1CE2F5445F3D44BE900AE51818DB2D34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7">
    <w:name w:val="BE1A5E4064B84CCAB4985E0FF1C0EED7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7">
    <w:name w:val="BF5E9AE6447A4184885851C425003A60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7">
    <w:name w:val="C1A3CC399BD84D398F7E31BB11E49F81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7">
    <w:name w:val="CC55CF9C3C4342F8BE66DCC5A23B7E78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7">
    <w:name w:val="4A2559B8476741609CD047C07A63459F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7">
    <w:name w:val="F5E2FC8D20BD483AAFC7E9F12C94B485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7">
    <w:name w:val="A610258B845748EABC2A586B5659A3F9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3">
    <w:name w:val="E8151C2894CE4EEC9C561CA7F2B1D877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9">
    <w:name w:val="BD081E1D9A034C86AB695312B3CD3B9C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5">
    <w:name w:val="8A8CE1DAFFD94282B394A90ECDEFBDFB15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3">
    <w:name w:val="61E65A6A49A4418B81AFC19712492FDF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8">
    <w:name w:val="9CF9580078E94E13B0340C36C911B6CA8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3">
    <w:name w:val="94EC7BD42C9E4C2089D83C8A28FC1871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8">
    <w:name w:val="E3DF1B4562E14719862314CBAAFE855A8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3">
    <w:name w:val="5D59D971DEF648A3AF39ADDDD31B9E2C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9">
    <w:name w:val="3632249E450442D5826AC6FBDF6F2EF4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3">
    <w:name w:val="63CFB272119C479DAEB6B33A6EEB583D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9">
    <w:name w:val="BD29914221014F0CAC61B045863B2BF8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3">
    <w:name w:val="9AB31B86B7444A4686D02B6A15D0496F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9">
    <w:name w:val="813DB946603941AE8CD76D7F417ADE6D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3">
    <w:name w:val="D294BE8DC5034A1F91E608F96D3A0580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9">
    <w:name w:val="CFC30EE3DD0247F284AA7A1D4D895FBB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3">
    <w:name w:val="2AB41823A2F0451A944388635AA7BAFD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9">
    <w:name w:val="D5F7C244E82B4C63B59852207704DD46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3">
    <w:name w:val="DF33F0B658C84E8294F79EEA2EB9ECF6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9">
    <w:name w:val="45372E8183314BA7A0BDD9CF79DCADD3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3">
    <w:name w:val="7F3605B604DF4339B32DB30F14EC0E6D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9">
    <w:name w:val="8EA4D69E89824586AD93CBBBD619015A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3">
    <w:name w:val="0F9FF9A3604144E5804E8A1A86C9E290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3">
    <w:name w:val="E0E8003CEFDD48AEAD5E73DA5971261C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3">
    <w:name w:val="F69E1B56062A4F079309E245E35DB6A5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10">
    <w:name w:val="71471886831740FA81B5D599A8117D66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1">
    <w:name w:val="2C248E30ED414A678105DAEEE69AD64B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1">
    <w:name w:val="701EE2EA59D347B1978EA0FA45DB3877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1">
    <w:name w:val="6135E3E33E644B929014097E881BB972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1">
    <w:name w:val="B24963E688C24868BCA33EEAF4EBFE3F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1">
    <w:name w:val="7B8F833A41684E87B2999AEDB60E6BB5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1">
    <w:name w:val="60C68508ADBC49FD9F992083EB35DBF2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1">
    <w:name w:val="A2B95F136A15408191A1AF4EC683C231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1">
    <w:name w:val="0F994373D12045C19C5EAD3A5B0BC923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10">
    <w:name w:val="B6F94BE1E9544877B15D69284D9B126B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10">
    <w:name w:val="1EB27FC6B7204B6397E9A85F3D58B7AA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1">
    <w:name w:val="5132B1DCFF724A23A30001BA2B1CBDB5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1">
    <w:name w:val="42B505DC46F8417A812C924698B36551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1">
    <w:name w:val="F78D649335104CD5B7678B0CCAA759AE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1">
    <w:name w:val="AD700D1BBB8543DDA03DCAE94CF9C081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10">
    <w:name w:val="72F50E3F742349099EF2D514EBF7B750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1">
    <w:name w:val="D4EC7E70680C400BBA51BE56CD91BC14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1">
    <w:name w:val="D4704AA4F04F4F20B97E708A0747BF99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10">
    <w:name w:val="03BD985441154875960DEC1012AF59A810"/>
    <w:rsid w:val="0019714B"/>
    <w:rPr>
      <w:rFonts w:ascii="Calibri" w:eastAsia="Calibri" w:hAnsi="Calibri" w:cs="Times New Roman"/>
      <w:lang w:eastAsia="en-US"/>
    </w:rPr>
  </w:style>
  <w:style w:type="paragraph" w:customStyle="1" w:styleId="31FFC4FA6281460E915439014ED93C6B5">
    <w:name w:val="31FFC4FA6281460E915439014ED93C6B5"/>
    <w:rsid w:val="0019714B"/>
    <w:rPr>
      <w:rFonts w:ascii="Calibri" w:eastAsia="Calibri" w:hAnsi="Calibri" w:cs="Times New Roman"/>
      <w:lang w:eastAsia="en-US"/>
    </w:rPr>
  </w:style>
  <w:style w:type="paragraph" w:customStyle="1" w:styleId="FE518769F1034EBAB280FC2A25C8E4DE11">
    <w:name w:val="FE518769F1034EBAB280FC2A25C8E4DE11"/>
    <w:rsid w:val="0019714B"/>
    <w:rPr>
      <w:rFonts w:ascii="Calibri" w:eastAsia="Calibri" w:hAnsi="Calibri" w:cs="Times New Roman"/>
      <w:lang w:eastAsia="en-US"/>
    </w:rPr>
  </w:style>
  <w:style w:type="paragraph" w:customStyle="1" w:styleId="774DD66721BC450790ED58AF3D95E14911">
    <w:name w:val="774DD66721BC450790ED58AF3D95E14911"/>
    <w:rsid w:val="0019714B"/>
    <w:rPr>
      <w:rFonts w:ascii="Calibri" w:eastAsia="Calibri" w:hAnsi="Calibri" w:cs="Times New Roman"/>
      <w:lang w:eastAsia="en-US"/>
    </w:rPr>
  </w:style>
  <w:style w:type="paragraph" w:customStyle="1" w:styleId="2E62C0CA36CB4CBFB81665BDA075DE6B11">
    <w:name w:val="2E62C0CA36CB4CBFB81665BDA075DE6B11"/>
    <w:rsid w:val="0019714B"/>
    <w:rPr>
      <w:rFonts w:ascii="Calibri" w:eastAsia="Calibri" w:hAnsi="Calibri" w:cs="Times New Roman"/>
      <w:lang w:eastAsia="en-US"/>
    </w:rPr>
  </w:style>
  <w:style w:type="paragraph" w:customStyle="1" w:styleId="4E18E3B7949749EC9DC79D55ECE4F53311">
    <w:name w:val="4E18E3B7949749EC9DC79D55ECE4F53311"/>
    <w:rsid w:val="0019714B"/>
    <w:rPr>
      <w:rFonts w:ascii="Calibri" w:eastAsia="Calibri" w:hAnsi="Calibri" w:cs="Times New Roman"/>
      <w:lang w:eastAsia="en-US"/>
    </w:rPr>
  </w:style>
  <w:style w:type="paragraph" w:customStyle="1" w:styleId="A68DDEE115FA4E6EBA3AAF6A1065831E11">
    <w:name w:val="A68DDEE115FA4E6EBA3AAF6A1065831E11"/>
    <w:rsid w:val="0019714B"/>
    <w:rPr>
      <w:rFonts w:ascii="Calibri" w:eastAsia="Calibri" w:hAnsi="Calibri" w:cs="Times New Roman"/>
      <w:lang w:eastAsia="en-US"/>
    </w:rPr>
  </w:style>
  <w:style w:type="paragraph" w:customStyle="1" w:styleId="238542B805A54FC6A96A8364FB871A5311">
    <w:name w:val="238542B805A54FC6A96A8364FB871A5311"/>
    <w:rsid w:val="0019714B"/>
    <w:rPr>
      <w:rFonts w:ascii="Calibri" w:eastAsia="Calibri" w:hAnsi="Calibri" w:cs="Times New Roman"/>
      <w:lang w:eastAsia="en-US"/>
    </w:rPr>
  </w:style>
  <w:style w:type="paragraph" w:customStyle="1" w:styleId="45B1C66C2FE146C3A9089551FB62C54111">
    <w:name w:val="45B1C66C2FE146C3A9089551FB62C54111"/>
    <w:rsid w:val="0019714B"/>
    <w:rPr>
      <w:rFonts w:ascii="Calibri" w:eastAsia="Calibri" w:hAnsi="Calibri" w:cs="Times New Roman"/>
      <w:lang w:eastAsia="en-US"/>
    </w:rPr>
  </w:style>
  <w:style w:type="paragraph" w:customStyle="1" w:styleId="27C3AD1229164F0A8129AB7F80F9792011">
    <w:name w:val="27C3AD1229164F0A8129AB7F80F9792011"/>
    <w:rsid w:val="0019714B"/>
    <w:rPr>
      <w:rFonts w:ascii="Calibri" w:eastAsia="Calibri" w:hAnsi="Calibri" w:cs="Times New Roman"/>
      <w:lang w:eastAsia="en-US"/>
    </w:rPr>
  </w:style>
  <w:style w:type="paragraph" w:customStyle="1" w:styleId="970183E2A4CE432EB71FCC95FFB6784B">
    <w:name w:val="970183E2A4CE432EB71FCC95FFB6784B"/>
    <w:rsid w:val="00B65CBC"/>
  </w:style>
  <w:style w:type="paragraph" w:customStyle="1" w:styleId="74E2F7BD02714A2AAA412DE57D2D04833">
    <w:name w:val="74E2F7BD02714A2AAA412DE57D2D04833"/>
    <w:rsid w:val="00B65CBC"/>
    <w:rPr>
      <w:rFonts w:ascii="Calibri" w:eastAsia="Calibri" w:hAnsi="Calibri" w:cs="Times New Roman"/>
      <w:lang w:eastAsia="en-US"/>
    </w:rPr>
  </w:style>
  <w:style w:type="paragraph" w:customStyle="1" w:styleId="7C167A5CB26A4BE481CE0B27B6B4CD847">
    <w:name w:val="7C167A5CB26A4BE481CE0B27B6B4CD847"/>
    <w:rsid w:val="00B65CBC"/>
    <w:rPr>
      <w:rFonts w:ascii="Calibri" w:eastAsia="Calibri" w:hAnsi="Calibri" w:cs="Times New Roman"/>
      <w:lang w:eastAsia="en-US"/>
    </w:rPr>
  </w:style>
  <w:style w:type="paragraph" w:customStyle="1" w:styleId="95E27BC86B044B24A152CC16C1ADF4F27">
    <w:name w:val="95E27BC86B044B24A152CC16C1ADF4F2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7">
    <w:name w:val="8B716CA3971844078FA20FE70CC9F689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7">
    <w:name w:val="E8AC2230905B4150AEC65B8F942712697"/>
    <w:rsid w:val="00B65CBC"/>
    <w:rPr>
      <w:rFonts w:ascii="Calibri" w:eastAsia="Calibri" w:hAnsi="Calibri" w:cs="Times New Roman"/>
      <w:lang w:eastAsia="en-US"/>
    </w:rPr>
  </w:style>
  <w:style w:type="paragraph" w:customStyle="1" w:styleId="1AD4285205D44378B541DCF9456D10F97">
    <w:name w:val="1AD4285205D44378B541DCF9456D10F9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7">
    <w:name w:val="A53D63A6CD544F76ACA682D607DDDE59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7">
    <w:name w:val="570E43600B954EEF88CCA645B4D99097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7">
    <w:name w:val="66DBC76D4EF74304829F316CA8961311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7">
    <w:name w:val="E18FE223D4E04D4B961AD55C4CCB8E45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7">
    <w:name w:val="9924404663694C50A7DF3D9D4FFE31DC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7">
    <w:name w:val="AB9F62F3A9074A5789038A38CD97EBE2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7">
    <w:name w:val="83EB7258D5C54C829E1EC595D7D02C45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8">
    <w:name w:val="1CE2F5445F3D44BE900AE51818DB2D34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8">
    <w:name w:val="BE1A5E4064B84CCAB4985E0FF1C0EED7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8">
    <w:name w:val="BF5E9AE6447A4184885851C425003A60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8">
    <w:name w:val="C1A3CC399BD84D398F7E31BB11E49F81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8">
    <w:name w:val="CC55CF9C3C4342F8BE66DCC5A23B7E78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8">
    <w:name w:val="4A2559B8476741609CD047C07A63459F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8">
    <w:name w:val="F5E2FC8D20BD483AAFC7E9F12C94B485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8">
    <w:name w:val="A610258B845748EABC2A586B5659A3F9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4">
    <w:name w:val="E8151C2894CE4EEC9C561CA7F2B1D877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10">
    <w:name w:val="BD081E1D9A034C86AB695312B3CD3B9C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6">
    <w:name w:val="8A8CE1DAFFD94282B394A90ECDEFBDFB16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4">
    <w:name w:val="61E65A6A49A4418B81AFC19712492FDF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9">
    <w:name w:val="9CF9580078E94E13B0340C36C911B6CA9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4">
    <w:name w:val="94EC7BD42C9E4C2089D83C8A28FC1871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9">
    <w:name w:val="E3DF1B4562E14719862314CBAAFE855A9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4">
    <w:name w:val="5D59D971DEF648A3AF39ADDDD31B9E2C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10">
    <w:name w:val="3632249E450442D5826AC6FBDF6F2EF4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4">
    <w:name w:val="63CFB272119C479DAEB6B33A6EEB583D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10">
    <w:name w:val="BD29914221014F0CAC61B045863B2BF8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4">
    <w:name w:val="9AB31B86B7444A4686D02B6A15D0496F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10">
    <w:name w:val="813DB946603941AE8CD76D7F417ADE6D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4">
    <w:name w:val="D294BE8DC5034A1F91E608F96D3A0580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10">
    <w:name w:val="CFC30EE3DD0247F284AA7A1D4D895FBB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4">
    <w:name w:val="2AB41823A2F0451A944388635AA7BAFD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10">
    <w:name w:val="D5F7C244E82B4C63B59852207704DD46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4">
    <w:name w:val="DF33F0B658C84E8294F79EEA2EB9ECF6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10">
    <w:name w:val="45372E8183314BA7A0BDD9CF79DCADD3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4">
    <w:name w:val="7F3605B604DF4339B32DB30F14EC0E6D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10">
    <w:name w:val="8EA4D69E89824586AD93CBBBD619015A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4">
    <w:name w:val="0F9FF9A3604144E5804E8A1A86C9E290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4">
    <w:name w:val="E0E8003CEFDD48AEAD5E73DA5971261C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4">
    <w:name w:val="F69E1B56062A4F079309E245E35DB6A5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11">
    <w:name w:val="71471886831740FA81B5D599A8117D66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2">
    <w:name w:val="2C248E30ED414A678105DAEEE69AD64B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2">
    <w:name w:val="701EE2EA59D347B1978EA0FA45DB3877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2">
    <w:name w:val="6135E3E33E644B929014097E881BB972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2">
    <w:name w:val="B24963E688C24868BCA33EEAF4EBFE3F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2">
    <w:name w:val="7B8F833A41684E87B2999AEDB60E6BB5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2">
    <w:name w:val="60C68508ADBC49FD9F992083EB35DBF2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2">
    <w:name w:val="A2B95F136A15408191A1AF4EC683C231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2">
    <w:name w:val="0F994373D12045C19C5EAD3A5B0BC923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11">
    <w:name w:val="B6F94BE1E9544877B15D69284D9B126B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11">
    <w:name w:val="1EB27FC6B7204B6397E9A85F3D58B7AA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2">
    <w:name w:val="5132B1DCFF724A23A30001BA2B1CBDB5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2">
    <w:name w:val="42B505DC46F8417A812C924698B36551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2">
    <w:name w:val="F78D649335104CD5B7678B0CCAA759AE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2">
    <w:name w:val="AD700D1BBB8543DDA03DCAE94CF9C081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11">
    <w:name w:val="72F50E3F742349099EF2D514EBF7B750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2">
    <w:name w:val="D4EC7E70680C400BBA51BE56CD91BC14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2">
    <w:name w:val="D4704AA4F04F4F20B97E708A0747BF99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11">
    <w:name w:val="03BD985441154875960DEC1012AF59A811"/>
    <w:rsid w:val="00B65CBC"/>
    <w:rPr>
      <w:rFonts w:ascii="Calibri" w:eastAsia="Calibri" w:hAnsi="Calibri" w:cs="Times New Roman"/>
      <w:lang w:eastAsia="en-US"/>
    </w:rPr>
  </w:style>
  <w:style w:type="paragraph" w:customStyle="1" w:styleId="31FFC4FA6281460E915439014ED93C6B6">
    <w:name w:val="31FFC4FA6281460E915439014ED93C6B6"/>
    <w:rsid w:val="00B65CBC"/>
    <w:rPr>
      <w:rFonts w:ascii="Calibri" w:eastAsia="Calibri" w:hAnsi="Calibri" w:cs="Times New Roman"/>
      <w:lang w:eastAsia="en-US"/>
    </w:rPr>
  </w:style>
  <w:style w:type="paragraph" w:customStyle="1" w:styleId="FE518769F1034EBAB280FC2A25C8E4DE12">
    <w:name w:val="FE518769F1034EBAB280FC2A25C8E4DE12"/>
    <w:rsid w:val="00B65CBC"/>
    <w:rPr>
      <w:rFonts w:ascii="Calibri" w:eastAsia="Calibri" w:hAnsi="Calibri" w:cs="Times New Roman"/>
      <w:lang w:eastAsia="en-US"/>
    </w:rPr>
  </w:style>
  <w:style w:type="paragraph" w:customStyle="1" w:styleId="774DD66721BC450790ED58AF3D95E14912">
    <w:name w:val="774DD66721BC450790ED58AF3D95E14912"/>
    <w:rsid w:val="00B65CBC"/>
    <w:rPr>
      <w:rFonts w:ascii="Calibri" w:eastAsia="Calibri" w:hAnsi="Calibri" w:cs="Times New Roman"/>
      <w:lang w:eastAsia="en-US"/>
    </w:rPr>
  </w:style>
  <w:style w:type="paragraph" w:customStyle="1" w:styleId="2E62C0CA36CB4CBFB81665BDA075DE6B12">
    <w:name w:val="2E62C0CA36CB4CBFB81665BDA075DE6B12"/>
    <w:rsid w:val="00B65CBC"/>
    <w:rPr>
      <w:rFonts w:ascii="Calibri" w:eastAsia="Calibri" w:hAnsi="Calibri" w:cs="Times New Roman"/>
      <w:lang w:eastAsia="en-US"/>
    </w:rPr>
  </w:style>
  <w:style w:type="paragraph" w:customStyle="1" w:styleId="4E18E3B7949749EC9DC79D55ECE4F53312">
    <w:name w:val="4E18E3B7949749EC9DC79D55ECE4F53312"/>
    <w:rsid w:val="00B65CBC"/>
    <w:rPr>
      <w:rFonts w:ascii="Calibri" w:eastAsia="Calibri" w:hAnsi="Calibri" w:cs="Times New Roman"/>
      <w:lang w:eastAsia="en-US"/>
    </w:rPr>
  </w:style>
  <w:style w:type="paragraph" w:customStyle="1" w:styleId="A68DDEE115FA4E6EBA3AAF6A1065831E12">
    <w:name w:val="A68DDEE115FA4E6EBA3AAF6A1065831E12"/>
    <w:rsid w:val="00B65CBC"/>
    <w:rPr>
      <w:rFonts w:ascii="Calibri" w:eastAsia="Calibri" w:hAnsi="Calibri" w:cs="Times New Roman"/>
      <w:lang w:eastAsia="en-US"/>
    </w:rPr>
  </w:style>
  <w:style w:type="paragraph" w:customStyle="1" w:styleId="238542B805A54FC6A96A8364FB871A5312">
    <w:name w:val="238542B805A54FC6A96A8364FB871A5312"/>
    <w:rsid w:val="00B65CBC"/>
    <w:rPr>
      <w:rFonts w:ascii="Calibri" w:eastAsia="Calibri" w:hAnsi="Calibri" w:cs="Times New Roman"/>
      <w:lang w:eastAsia="en-US"/>
    </w:rPr>
  </w:style>
  <w:style w:type="paragraph" w:customStyle="1" w:styleId="45B1C66C2FE146C3A9089551FB62C54112">
    <w:name w:val="45B1C66C2FE146C3A9089551FB62C54112"/>
    <w:rsid w:val="00B65CBC"/>
    <w:rPr>
      <w:rFonts w:ascii="Calibri" w:eastAsia="Calibri" w:hAnsi="Calibri" w:cs="Times New Roman"/>
      <w:lang w:eastAsia="en-US"/>
    </w:rPr>
  </w:style>
  <w:style w:type="paragraph" w:customStyle="1" w:styleId="27C3AD1229164F0A8129AB7F80F9792012">
    <w:name w:val="27C3AD1229164F0A8129AB7F80F9792012"/>
    <w:rsid w:val="00B65CBC"/>
    <w:rPr>
      <w:rFonts w:ascii="Calibri" w:eastAsia="Calibri" w:hAnsi="Calibri" w:cs="Times New Roman"/>
      <w:lang w:eastAsia="en-US"/>
    </w:rPr>
  </w:style>
  <w:style w:type="paragraph" w:customStyle="1" w:styleId="970183E2A4CE432EB71FCC95FFB6784B1">
    <w:name w:val="970183E2A4CE432EB71FCC95FFB6784B1"/>
    <w:rsid w:val="00B65CBC"/>
    <w:rPr>
      <w:rFonts w:ascii="Calibri" w:eastAsia="Calibri" w:hAnsi="Calibri" w:cs="Times New Roman"/>
      <w:lang w:eastAsia="en-US"/>
    </w:rPr>
  </w:style>
  <w:style w:type="paragraph" w:customStyle="1" w:styleId="90967BD7B51E4AC4BFF0AF6F82AC0757">
    <w:name w:val="90967BD7B51E4AC4BFF0AF6F82AC0757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5">
    <w:name w:val="E8151C2894CE4EEC9C561CA7F2B1D87715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977D3754B47D383C08B08E4572AF3">
    <w:name w:val="467977D3754B47D383C08B08E4572AF3"/>
    <w:rsid w:val="002160EF"/>
  </w:style>
  <w:style w:type="paragraph" w:customStyle="1" w:styleId="A78B0C5A011344C4B65BC2DD47B424F0">
    <w:name w:val="A78B0C5A011344C4B65BC2DD47B424F0"/>
    <w:rsid w:val="002160EF"/>
  </w:style>
  <w:style w:type="paragraph" w:customStyle="1" w:styleId="D63C1DED9E834A189A7C2AD305078949">
    <w:name w:val="D63C1DED9E834A189A7C2AD305078949"/>
    <w:rsid w:val="002160EF"/>
  </w:style>
  <w:style w:type="paragraph" w:customStyle="1" w:styleId="BB4320157A8948F98C5DBB556F7D7B6E">
    <w:name w:val="BB4320157A8948F98C5DBB556F7D7B6E"/>
    <w:rsid w:val="002160EF"/>
  </w:style>
  <w:style w:type="paragraph" w:customStyle="1" w:styleId="4F355B6BFBD041A3997D11137E1C70E5">
    <w:name w:val="4F355B6BFBD041A3997D11137E1C70E5"/>
    <w:rsid w:val="002160EF"/>
  </w:style>
  <w:style w:type="paragraph" w:customStyle="1" w:styleId="14E5B07A31E943ECA5CE94F8A6181781">
    <w:name w:val="14E5B07A31E943ECA5CE94F8A6181781"/>
    <w:rsid w:val="002160EF"/>
  </w:style>
  <w:style w:type="paragraph" w:customStyle="1" w:styleId="A4D8B3D022C844C495936F685EA858C4">
    <w:name w:val="A4D8B3D022C844C495936F685EA858C4"/>
    <w:rsid w:val="002160EF"/>
  </w:style>
  <w:style w:type="paragraph" w:customStyle="1" w:styleId="6B126A3C30D640538E381EF458D0B207">
    <w:name w:val="6B126A3C30D640538E381EF458D0B207"/>
    <w:rsid w:val="002160EF"/>
  </w:style>
  <w:style w:type="paragraph" w:customStyle="1" w:styleId="03EDEA0B5BDF4F0BB0A21755FA858D65">
    <w:name w:val="03EDEA0B5BDF4F0BB0A21755FA858D65"/>
    <w:rsid w:val="002160EF"/>
  </w:style>
  <w:style w:type="paragraph" w:customStyle="1" w:styleId="7F491F28BC7B44C486F636423CA7D0F5">
    <w:name w:val="7F491F28BC7B44C486F636423CA7D0F5"/>
    <w:rsid w:val="002160EF"/>
  </w:style>
  <w:style w:type="paragraph" w:customStyle="1" w:styleId="AA814AF6DBDE4BAD9EBDF9A4E2C3ABF1">
    <w:name w:val="AA814AF6DBDE4BAD9EBDF9A4E2C3ABF1"/>
    <w:rsid w:val="002160EF"/>
  </w:style>
  <w:style w:type="paragraph" w:customStyle="1" w:styleId="46A0670EC21B4E21B7F53DAE8294F65E">
    <w:name w:val="46A0670EC21B4E21B7F53DAE8294F65E"/>
    <w:rsid w:val="002160EF"/>
  </w:style>
  <w:style w:type="paragraph" w:customStyle="1" w:styleId="2AD712ED1E2A472F97ED1656F3FBA1C5">
    <w:name w:val="2AD712ED1E2A472F97ED1656F3FBA1C5"/>
    <w:rsid w:val="002160EF"/>
  </w:style>
  <w:style w:type="paragraph" w:customStyle="1" w:styleId="2635A9380CE94383AAC5C44048B43F38">
    <w:name w:val="2635A9380CE94383AAC5C44048B43F38"/>
    <w:rsid w:val="002160EF"/>
  </w:style>
  <w:style w:type="paragraph" w:customStyle="1" w:styleId="E797463E5CB6450EB12FF31E4CA4CAF6">
    <w:name w:val="E797463E5CB6450EB12FF31E4CA4CAF6"/>
    <w:rsid w:val="002160EF"/>
  </w:style>
  <w:style w:type="paragraph" w:customStyle="1" w:styleId="AFF5514BA6664D3BB4870569736943EA">
    <w:name w:val="AFF5514BA6664D3BB4870569736943EA"/>
    <w:rsid w:val="002160EF"/>
  </w:style>
  <w:style w:type="paragraph" w:customStyle="1" w:styleId="9FA1B019137148F48BBA1E4EFF55B830">
    <w:name w:val="9FA1B019137148F48BBA1E4EFF55B830"/>
    <w:rsid w:val="002160EF"/>
  </w:style>
  <w:style w:type="paragraph" w:customStyle="1" w:styleId="12C8C4FF7B32477BAB3C73064E3CB14C">
    <w:name w:val="12C8C4FF7B32477BAB3C73064E3CB14C"/>
    <w:rsid w:val="002160EF"/>
  </w:style>
  <w:style w:type="paragraph" w:customStyle="1" w:styleId="211CA1375ACA4A42ABD506444BD28A54">
    <w:name w:val="211CA1375ACA4A42ABD506444BD28A54"/>
    <w:rsid w:val="002160EF"/>
  </w:style>
  <w:style w:type="paragraph" w:customStyle="1" w:styleId="498C2E4909B1466D85CC343FF6E04F64">
    <w:name w:val="498C2E4909B1466D85CC343FF6E04F64"/>
    <w:rsid w:val="002160EF"/>
  </w:style>
  <w:style w:type="paragraph" w:customStyle="1" w:styleId="0FEDA3BCC33E4882B12512118B38257F">
    <w:name w:val="0FEDA3BCC33E4882B12512118B38257F"/>
    <w:rsid w:val="002160EF"/>
  </w:style>
  <w:style w:type="paragraph" w:customStyle="1" w:styleId="454576EFE64849ED99D8B530E4E8302A">
    <w:name w:val="454576EFE64849ED99D8B530E4E8302A"/>
    <w:rsid w:val="002160EF"/>
  </w:style>
  <w:style w:type="paragraph" w:customStyle="1" w:styleId="84B56C6EF99B4F389926F55682E2F445">
    <w:name w:val="84B56C6EF99B4F389926F55682E2F445"/>
    <w:rsid w:val="002160EF"/>
  </w:style>
  <w:style w:type="paragraph" w:customStyle="1" w:styleId="3BB3EDD7E56E4028835AD108C78475E3">
    <w:name w:val="3BB3EDD7E56E4028835AD108C78475E3"/>
    <w:rsid w:val="002160EF"/>
  </w:style>
  <w:style w:type="paragraph" w:customStyle="1" w:styleId="69DB62DD90A147AA8E40CF25C2C7EF60">
    <w:name w:val="69DB62DD90A147AA8E40CF25C2C7EF60"/>
    <w:rsid w:val="002160EF"/>
  </w:style>
  <w:style w:type="paragraph" w:customStyle="1" w:styleId="3AC2FB23F96C4601ABD45322C6780915">
    <w:name w:val="3AC2FB23F96C4601ABD45322C6780915"/>
    <w:rsid w:val="002160EF"/>
  </w:style>
  <w:style w:type="paragraph" w:customStyle="1" w:styleId="763570E5BAE644D6AEF502B12959F015">
    <w:name w:val="763570E5BAE644D6AEF502B12959F015"/>
    <w:rsid w:val="002160EF"/>
  </w:style>
  <w:style w:type="paragraph" w:customStyle="1" w:styleId="A9E7B11EC2F440D295DA24D17B26E6F9">
    <w:name w:val="A9E7B11EC2F440D295DA24D17B26E6F9"/>
    <w:rsid w:val="002160EF"/>
  </w:style>
  <w:style w:type="paragraph" w:customStyle="1" w:styleId="25DACC18E063435AA89F995BCC737609">
    <w:name w:val="25DACC18E063435AA89F995BCC737609"/>
    <w:rsid w:val="002160EF"/>
  </w:style>
  <w:style w:type="paragraph" w:customStyle="1" w:styleId="3A2E49FB291D42748410244B109522C1">
    <w:name w:val="3A2E49FB291D42748410244B109522C1"/>
    <w:rsid w:val="002160EF"/>
  </w:style>
  <w:style w:type="paragraph" w:customStyle="1" w:styleId="FEB8D8A62577482194343AF6CD6A21B8">
    <w:name w:val="FEB8D8A62577482194343AF6CD6A21B8"/>
    <w:rsid w:val="002160EF"/>
    <w:rPr>
      <w:rFonts w:ascii="Calibri" w:eastAsia="Calibri" w:hAnsi="Calibri" w:cs="Times New Roman"/>
      <w:lang w:eastAsia="en-US"/>
    </w:rPr>
  </w:style>
  <w:style w:type="paragraph" w:customStyle="1" w:styleId="59B1F6FDC61D44718DAD18EAD551D8F4">
    <w:name w:val="59B1F6FDC61D44718DAD18EAD551D8F4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DEA0B5BDF4F0BB0A21755FA858D651">
    <w:name w:val="03EDEA0B5BDF4F0BB0A21755FA858D651"/>
    <w:rsid w:val="002160EF"/>
    <w:rPr>
      <w:rFonts w:ascii="Calibri" w:eastAsia="Calibri" w:hAnsi="Calibri" w:cs="Times New Roman"/>
      <w:lang w:eastAsia="en-US"/>
    </w:rPr>
  </w:style>
  <w:style w:type="paragraph" w:customStyle="1" w:styleId="90967BD7B51E4AC4BFF0AF6F82AC07571">
    <w:name w:val="90967BD7B51E4AC4BFF0AF6F82AC0757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977D3754B47D383C08B08E4572AF31">
    <w:name w:val="467977D3754B47D383C08B08E4572AF3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8B0C5A011344C4B65BC2DD47B424F01">
    <w:name w:val="A78B0C5A011344C4B65BC2DD47B424F0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3C1DED9E834A189A7C2AD3050789491">
    <w:name w:val="D63C1DED9E834A189A7C2AD305078949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B4320157A8948F98C5DBB556F7D7B6E1">
    <w:name w:val="BB4320157A8948F98C5DBB556F7D7B6E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355B6BFBD041A3997D11137E1C70E51">
    <w:name w:val="4F355B6BFBD041A3997D11137E1C70E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E5B07A31E943ECA5CE94F8A61817811">
    <w:name w:val="14E5B07A31E943ECA5CE94F8A6181781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D8B3D022C844C495936F685EA858C41">
    <w:name w:val="A4D8B3D022C844C495936F685EA858C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126A3C30D640538E381EF458D0B2071">
    <w:name w:val="6B126A3C30D640538E381EF458D0B207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491F28BC7B44C486F636423CA7D0F51">
    <w:name w:val="7F491F28BC7B44C486F636423CA7D0F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A814AF6DBDE4BAD9EBDF9A4E2C3ABF11">
    <w:name w:val="AA814AF6DBDE4BAD9EBDF9A4E2C3ABF1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A0670EC21B4E21B7F53DAE8294F65E1">
    <w:name w:val="46A0670EC21B4E21B7F53DAE8294F65E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D712ED1E2A472F97ED1656F3FBA1C51">
    <w:name w:val="2AD712ED1E2A472F97ED1656F3FBA1C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35A9380CE94383AAC5C44048B43F381">
    <w:name w:val="2635A9380CE94383AAC5C44048B43F38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97463E5CB6450EB12FF31E4CA4CAF61">
    <w:name w:val="E797463E5CB6450EB12FF31E4CA4CAF6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514BA6664D3BB4870569736943EA1">
    <w:name w:val="AFF5514BA6664D3BB4870569736943EA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8C4FF7B32477BAB3C73064E3CB14C1">
    <w:name w:val="12C8C4FF7B32477BAB3C73064E3CB14C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1CA1375ACA4A42ABD506444BD28A541">
    <w:name w:val="211CA1375ACA4A42ABD506444BD28A5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98C2E4909B1466D85CC343FF6E04F641">
    <w:name w:val="498C2E4909B1466D85CC343FF6E04F6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EDA3BCC33E4882B12512118B38257F1">
    <w:name w:val="0FEDA3BCC33E4882B12512118B38257F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4576EFE64849ED99D8B530E4E8302A1">
    <w:name w:val="454576EFE64849ED99D8B530E4E8302A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B56C6EF99B4F389926F55682E2F4451">
    <w:name w:val="84B56C6EF99B4F389926F55682E2F44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B3EDD7E56E4028835AD108C78475E31">
    <w:name w:val="3BB3EDD7E56E4028835AD108C78475E3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9DB62DD90A147AA8E40CF25C2C7EF601">
    <w:name w:val="69DB62DD90A147AA8E40CF25C2C7EF60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C2FB23F96C4601ABD45322C67809151">
    <w:name w:val="3AC2FB23F96C4601ABD45322C678091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63570E5BAE644D6AEF502B12959F0151">
    <w:name w:val="763570E5BAE644D6AEF502B12959F01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E7B11EC2F440D295DA24D17B26E6F91">
    <w:name w:val="A9E7B11EC2F440D295DA24D17B26E6F9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DACC18E063435AA89F995BCC7376091">
    <w:name w:val="25DACC18E063435AA89F995BCC737609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2E49FB291D42748410244B109522C11">
    <w:name w:val="3A2E49FB291D42748410244B109522C1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C41B9EF13443C8B090C58F70724BB">
    <w:name w:val="828C41B9EF13443C8B090C58F70724BB"/>
    <w:rsid w:val="002160EF"/>
  </w:style>
  <w:style w:type="paragraph" w:customStyle="1" w:styleId="35CF07B847A54D8DB6BBD7FE4D953946">
    <w:name w:val="35CF07B847A54D8DB6BBD7FE4D953946"/>
    <w:rsid w:val="002160EF"/>
  </w:style>
  <w:style w:type="paragraph" w:customStyle="1" w:styleId="9551EA06801144438CFDAC38E8CBDC8C">
    <w:name w:val="9551EA06801144438CFDAC38E8CBDC8C"/>
    <w:rsid w:val="002160EF"/>
  </w:style>
  <w:style w:type="paragraph" w:customStyle="1" w:styleId="2BEB8C332FCB418689350FE8600E410D">
    <w:name w:val="2BEB8C332FCB418689350FE8600E410D"/>
    <w:rsid w:val="002160EF"/>
  </w:style>
  <w:style w:type="paragraph" w:customStyle="1" w:styleId="9CE104F5EDC04F59A2C1F41CDA7483D3">
    <w:name w:val="9CE104F5EDC04F59A2C1F41CDA7483D3"/>
    <w:rsid w:val="002160EF"/>
  </w:style>
  <w:style w:type="paragraph" w:customStyle="1" w:styleId="DE14943A07DC4237B77F4639D432BB1A">
    <w:name w:val="DE14943A07DC4237B77F4639D432BB1A"/>
    <w:rsid w:val="002160EF"/>
  </w:style>
  <w:style w:type="paragraph" w:customStyle="1" w:styleId="691B74B6ADFB487E99B2E07AB609BDFC">
    <w:name w:val="691B74B6ADFB487E99B2E07AB609BDFC"/>
    <w:rsid w:val="002160EF"/>
  </w:style>
  <w:style w:type="paragraph" w:customStyle="1" w:styleId="D5E1F8289BB64024A800C8A62D583792">
    <w:name w:val="D5E1F8289BB64024A800C8A62D583792"/>
    <w:rsid w:val="002160EF"/>
  </w:style>
  <w:style w:type="paragraph" w:customStyle="1" w:styleId="713BECE25DF847D48D2937A80CDCE9C6">
    <w:name w:val="713BECE25DF847D48D2937A80CDCE9C6"/>
    <w:rsid w:val="002160EF"/>
  </w:style>
  <w:style w:type="paragraph" w:customStyle="1" w:styleId="C249D3EA7FAD4A78AB41E6D82743851F">
    <w:name w:val="C249D3EA7FAD4A78AB41E6D82743851F"/>
    <w:rsid w:val="002160EF"/>
  </w:style>
  <w:style w:type="paragraph" w:customStyle="1" w:styleId="CAC93D8903AA49989A739C7B199DF522">
    <w:name w:val="CAC93D8903AA49989A739C7B199DF522"/>
    <w:rsid w:val="002160EF"/>
  </w:style>
  <w:style w:type="paragraph" w:customStyle="1" w:styleId="6E2A21EABC86478B8809713C2919F754">
    <w:name w:val="6E2A21EABC86478B8809713C2919F754"/>
    <w:rsid w:val="002160EF"/>
  </w:style>
  <w:style w:type="paragraph" w:customStyle="1" w:styleId="62ACD0A67A2D4775812E08686DBA95DF">
    <w:name w:val="62ACD0A67A2D4775812E08686DBA95DF"/>
    <w:rsid w:val="002160EF"/>
  </w:style>
  <w:style w:type="paragraph" w:customStyle="1" w:styleId="24378018126346F694F41FF0E0F7C0CD">
    <w:name w:val="24378018126346F694F41FF0E0F7C0CD"/>
    <w:rsid w:val="002160EF"/>
  </w:style>
  <w:style w:type="paragraph" w:customStyle="1" w:styleId="A666F8F0829B44D28AAC34ADFAB107C1">
    <w:name w:val="A666F8F0829B44D28AAC34ADFAB107C1"/>
    <w:rsid w:val="002160EF"/>
  </w:style>
  <w:style w:type="paragraph" w:customStyle="1" w:styleId="E142C1FBA3A040DA9C0E2AA8DC4F2273">
    <w:name w:val="E142C1FBA3A040DA9C0E2AA8DC4F2273"/>
    <w:rsid w:val="002160EF"/>
  </w:style>
  <w:style w:type="paragraph" w:customStyle="1" w:styleId="E794390C78EA489BB8B45C3431C5CCB8">
    <w:name w:val="E794390C78EA489BB8B45C3431C5CCB8"/>
    <w:rsid w:val="002160EF"/>
  </w:style>
  <w:style w:type="paragraph" w:customStyle="1" w:styleId="CD7FAD01454741819C758A7DC2F41760">
    <w:name w:val="CD7FAD01454741819C758A7DC2F41760"/>
    <w:rsid w:val="002160EF"/>
  </w:style>
  <w:style w:type="paragraph" w:customStyle="1" w:styleId="2AA14068E1BA4CE1B2ABA77456C863F8">
    <w:name w:val="2AA14068E1BA4CE1B2ABA77456C863F8"/>
    <w:rsid w:val="002160EF"/>
  </w:style>
  <w:style w:type="paragraph" w:customStyle="1" w:styleId="87674776E9C94B09AC867EC46375C83C">
    <w:name w:val="87674776E9C94B09AC867EC46375C83C"/>
    <w:rsid w:val="002160EF"/>
  </w:style>
  <w:style w:type="paragraph" w:customStyle="1" w:styleId="45E8F9B84ACF47D7B8927F83862B895E">
    <w:name w:val="45E8F9B84ACF47D7B8927F83862B895E"/>
    <w:rsid w:val="002160EF"/>
  </w:style>
  <w:style w:type="paragraph" w:customStyle="1" w:styleId="9AD911F8D7B94D94B4421925030DB291">
    <w:name w:val="9AD911F8D7B94D94B4421925030DB291"/>
    <w:rsid w:val="002160EF"/>
  </w:style>
  <w:style w:type="paragraph" w:customStyle="1" w:styleId="98417D8152684EFCA42D5358C05A89E8">
    <w:name w:val="98417D8152684EFCA42D5358C05A89E8"/>
    <w:rsid w:val="002160EF"/>
  </w:style>
  <w:style w:type="paragraph" w:customStyle="1" w:styleId="C618F61DE7DC4E358A4DDD51B2EB8BB3">
    <w:name w:val="C618F61DE7DC4E358A4DDD51B2EB8BB3"/>
    <w:rsid w:val="002160EF"/>
  </w:style>
  <w:style w:type="paragraph" w:customStyle="1" w:styleId="28D740264B754674AA38ADD93E9B0752">
    <w:name w:val="28D740264B754674AA38ADD93E9B0752"/>
    <w:rsid w:val="002160EF"/>
  </w:style>
  <w:style w:type="paragraph" w:customStyle="1" w:styleId="9ECD5DB141FC4EFFAE76765BCB1374D8">
    <w:name w:val="9ECD5DB141FC4EFFAE76765BCB1374D8"/>
    <w:rsid w:val="002160EF"/>
  </w:style>
  <w:style w:type="paragraph" w:customStyle="1" w:styleId="9D9C4A34EA154868960AC43C0398974A">
    <w:name w:val="9D9C4A34EA154868960AC43C0398974A"/>
    <w:rsid w:val="002160EF"/>
  </w:style>
  <w:style w:type="paragraph" w:customStyle="1" w:styleId="0170BA8A137A4E11ADA73FABC9D980B8">
    <w:name w:val="0170BA8A137A4E11ADA73FABC9D980B8"/>
    <w:rsid w:val="002160EF"/>
  </w:style>
  <w:style w:type="paragraph" w:customStyle="1" w:styleId="9D80679F19B14C769A0A9EBE1D6A15EF">
    <w:name w:val="9D80679F19B14C769A0A9EBE1D6A15EF"/>
    <w:rsid w:val="002160EF"/>
  </w:style>
  <w:style w:type="paragraph" w:customStyle="1" w:styleId="39DF63A08C7E45F6AC4F404AC0CCD4F4">
    <w:name w:val="39DF63A08C7E45F6AC4F404AC0CCD4F4"/>
    <w:rsid w:val="002160EF"/>
  </w:style>
  <w:style w:type="paragraph" w:customStyle="1" w:styleId="B78DBD7967ED43F4B51D6AECF4A46A1D">
    <w:name w:val="B78DBD7967ED43F4B51D6AECF4A46A1D"/>
    <w:rsid w:val="002160EF"/>
  </w:style>
  <w:style w:type="paragraph" w:customStyle="1" w:styleId="FEB8D8A62577482194343AF6CD6A21B81">
    <w:name w:val="FEB8D8A62577482194343AF6CD6A21B81"/>
    <w:rsid w:val="002160EF"/>
    <w:rPr>
      <w:rFonts w:ascii="Calibri" w:eastAsia="Calibri" w:hAnsi="Calibri" w:cs="Times New Roman"/>
      <w:lang w:eastAsia="en-US"/>
    </w:rPr>
  </w:style>
  <w:style w:type="paragraph" w:customStyle="1" w:styleId="59B1F6FDC61D44718DAD18EAD551D8F41">
    <w:name w:val="59B1F6FDC61D44718DAD18EAD551D8F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DEA0B5BDF4F0BB0A21755FA858D652">
    <w:name w:val="03EDEA0B5BDF4F0BB0A21755FA858D652"/>
    <w:rsid w:val="002160EF"/>
    <w:rPr>
      <w:rFonts w:ascii="Calibri" w:eastAsia="Calibri" w:hAnsi="Calibri" w:cs="Times New Roman"/>
      <w:lang w:eastAsia="en-US"/>
    </w:rPr>
  </w:style>
  <w:style w:type="paragraph" w:customStyle="1" w:styleId="513245EC03E44CCDAEE449F7FFB3C9B2">
    <w:name w:val="513245EC03E44CCDAEE449F7FFB3C9B2"/>
    <w:rsid w:val="004300D8"/>
  </w:style>
  <w:style w:type="paragraph" w:customStyle="1" w:styleId="27572B0BBB614B96921269015DF0A3A0">
    <w:name w:val="27572B0BBB614B96921269015DF0A3A0"/>
    <w:rsid w:val="004300D8"/>
  </w:style>
  <w:style w:type="paragraph" w:customStyle="1" w:styleId="CB9814B9D2F84C6A8DC75332F0ABE7D5">
    <w:name w:val="CB9814B9D2F84C6A8DC75332F0ABE7D5"/>
    <w:rsid w:val="004300D8"/>
  </w:style>
  <w:style w:type="paragraph" w:customStyle="1" w:styleId="D713B67F210D496DA97E1348CB323F3B">
    <w:name w:val="D713B67F210D496DA97E1348CB323F3B"/>
    <w:rsid w:val="004300D8"/>
  </w:style>
  <w:style w:type="paragraph" w:customStyle="1" w:styleId="4F57145017704CAC9BB28A99AEAF534C">
    <w:name w:val="4F57145017704CAC9BB28A99AEAF534C"/>
    <w:rsid w:val="004300D8"/>
  </w:style>
  <w:style w:type="paragraph" w:customStyle="1" w:styleId="20E303BE4C4F478F8081D7EF260409E7">
    <w:name w:val="20E303BE4C4F478F8081D7EF260409E7"/>
    <w:rsid w:val="004300D8"/>
  </w:style>
  <w:style w:type="paragraph" w:customStyle="1" w:styleId="8D642408814F49809DF5FE2B7DC0B79F">
    <w:name w:val="8D642408814F49809DF5FE2B7DC0B79F"/>
    <w:rsid w:val="004300D8"/>
  </w:style>
  <w:style w:type="paragraph" w:customStyle="1" w:styleId="B7E8487DA2D1430CAD698A63940BD765">
    <w:name w:val="B7E8487DA2D1430CAD698A63940BD765"/>
    <w:rsid w:val="004300D8"/>
  </w:style>
  <w:style w:type="paragraph" w:customStyle="1" w:styleId="BC836BD42C6F453F97FB91F046BF3CFB">
    <w:name w:val="BC836BD42C6F453F97FB91F046BF3CFB"/>
    <w:rsid w:val="004300D8"/>
  </w:style>
  <w:style w:type="paragraph" w:customStyle="1" w:styleId="2F0025B6A0B84B9DAF1B9B00C1218649">
    <w:name w:val="2F0025B6A0B84B9DAF1B9B00C1218649"/>
    <w:rsid w:val="004300D8"/>
  </w:style>
  <w:style w:type="paragraph" w:customStyle="1" w:styleId="C567BDBBC66F4E13BA9DA21475772F08">
    <w:name w:val="C567BDBBC66F4E13BA9DA21475772F08"/>
    <w:rsid w:val="00087F91"/>
  </w:style>
  <w:style w:type="paragraph" w:customStyle="1" w:styleId="62D8A92C8A4D4C26884AA85862137A96">
    <w:name w:val="62D8A92C8A4D4C26884AA85862137A96"/>
    <w:rsid w:val="00087F91"/>
  </w:style>
  <w:style w:type="paragraph" w:customStyle="1" w:styleId="5BB2E48C87584AB1B9EFD9B1C490CAA8">
    <w:name w:val="5BB2E48C87584AB1B9EFD9B1C490CAA8"/>
    <w:rsid w:val="00087F91"/>
  </w:style>
  <w:style w:type="paragraph" w:customStyle="1" w:styleId="9BE4A4418A19452282C739D44B53D393">
    <w:name w:val="9BE4A4418A19452282C739D44B53D393"/>
    <w:rsid w:val="00B81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FE5A6-5FCE-4A88-8BF6-176B23B7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7B137991.dotm</Template>
  <TotalTime>0</TotalTime>
  <Pages>5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murbach</dc:creator>
  <cp:lastModifiedBy>Müller Melanie</cp:lastModifiedBy>
  <cp:revision>3</cp:revision>
  <cp:lastPrinted>2019-08-13T13:54:00Z</cp:lastPrinted>
  <dcterms:created xsi:type="dcterms:W3CDTF">2019-08-13T13:57:00Z</dcterms:created>
  <dcterms:modified xsi:type="dcterms:W3CDTF">2019-08-13T14:04:00Z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5">
    <vt:lpwstr>KL5</vt:lpwstr>
  </property>
  <property fmtid="{D5CDD505-2E9C-101B-9397-08002B2CF9AE}" pid="3" name="KLIB_KL4">
    <vt:lpwstr>KL4</vt:lpwstr>
  </property>
  <property fmtid="{D5CDD505-2E9C-101B-9397-08002B2CF9AE}" pid="4" name="KLIB_KL22">
    <vt:lpwstr>KL22</vt:lpwstr>
  </property>
  <property fmtid="{D5CDD505-2E9C-101B-9397-08002B2CF9AE}" pid="5" name="KLIB_BENUTZER_VORNAME">
    <vt:lpwstr>BENUTZER_VORNAME</vt:lpwstr>
  </property>
  <property fmtid="{D5CDD505-2E9C-101B-9397-08002B2CF9AE}" pid="6" name="KLIB_BENUTZER_NACHNAHME">
    <vt:lpwstr>BENUTZER_NACHNAHME</vt:lpwstr>
  </property>
  <property fmtid="{D5CDD505-2E9C-101B-9397-08002B2CF9AE}" pid="7" name="KLIB_KL97">
    <vt:lpwstr>KL97</vt:lpwstr>
  </property>
  <property fmtid="{D5CDD505-2E9C-101B-9397-08002B2CF9AE}" pid="8" name="KLIB_KL19">
    <vt:lpwstr>KL19</vt:lpwstr>
  </property>
  <property fmtid="{D5CDD505-2E9C-101B-9397-08002B2CF9AE}" pid="9" name="KLIB_KL27">
    <vt:lpwstr>KL27</vt:lpwstr>
  </property>
  <property fmtid="{D5CDD505-2E9C-101B-9397-08002B2CF9AE}" pid="10" name="KLIB_SB1">
    <vt:lpwstr>SB1</vt:lpwstr>
  </property>
  <property fmtid="{D5CDD505-2E9C-101B-9397-08002B2CF9AE}" pid="11" name="KLIB_KL7">
    <vt:lpwstr>KL7</vt:lpwstr>
  </property>
</Properties>
</file>